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3EAB" w14:textId="47B19DEA" w:rsidR="00A801A1" w:rsidRDefault="00A801A1" w:rsidP="00A801A1">
      <w:pPr>
        <w:pStyle w:val="NormalWeb"/>
        <w:rPr>
          <w:color w:val="000000"/>
          <w:sz w:val="27"/>
          <w:szCs w:val="27"/>
        </w:rPr>
      </w:pPr>
      <w:r>
        <w:rPr>
          <w:color w:val="000000"/>
          <w:sz w:val="27"/>
          <w:szCs w:val="27"/>
        </w:rPr>
        <w:t>October 31, 2025</w:t>
      </w:r>
    </w:p>
    <w:p w14:paraId="62BC7744" w14:textId="77777777" w:rsidR="000259FD" w:rsidRDefault="000259FD" w:rsidP="00A801A1">
      <w:pPr>
        <w:pStyle w:val="NormalWeb"/>
        <w:rPr>
          <w:color w:val="000000"/>
          <w:sz w:val="27"/>
          <w:szCs w:val="27"/>
        </w:rPr>
      </w:pPr>
    </w:p>
    <w:p w14:paraId="2B2D0A4E" w14:textId="77777777" w:rsidR="00A801A1" w:rsidRDefault="00A801A1" w:rsidP="00A801A1">
      <w:pPr>
        <w:pStyle w:val="NormalWeb"/>
        <w:rPr>
          <w:color w:val="000000"/>
          <w:sz w:val="27"/>
          <w:szCs w:val="27"/>
        </w:rPr>
      </w:pPr>
      <w:r>
        <w:rPr>
          <w:color w:val="000000"/>
          <w:sz w:val="27"/>
          <w:szCs w:val="27"/>
        </w:rPr>
        <w:t>Dear Parents:</w:t>
      </w:r>
    </w:p>
    <w:p w14:paraId="79F10BA7" w14:textId="77777777" w:rsidR="00A801A1" w:rsidRDefault="00A801A1" w:rsidP="000259FD">
      <w:pPr>
        <w:pStyle w:val="NormalWeb"/>
        <w:jc w:val="both"/>
        <w:rPr>
          <w:color w:val="000000"/>
          <w:sz w:val="27"/>
          <w:szCs w:val="27"/>
        </w:rPr>
      </w:pPr>
      <w:r>
        <w:rPr>
          <w:color w:val="000000"/>
          <w:sz w:val="27"/>
          <w:szCs w:val="27"/>
        </w:rPr>
        <w:t xml:space="preserve">Your 8th grader is invited to go on the 8th Grade end of the year trip to “Gradventure” at Islands of Adventure/Universal Studios on Friday May 15, 2026. The total cost is $250. This includes the charter bus, breakfast, lunch, Gradventure ticket, dinner meal ticket, souvenir refillable cup, drawstring bag, </w:t>
      </w:r>
      <w:proofErr w:type="spellStart"/>
      <w:r>
        <w:rPr>
          <w:color w:val="000000"/>
          <w:sz w:val="27"/>
          <w:szCs w:val="27"/>
        </w:rPr>
        <w:t>Raa</w:t>
      </w:r>
      <w:proofErr w:type="spellEnd"/>
      <w:r>
        <w:rPr>
          <w:color w:val="000000"/>
          <w:sz w:val="27"/>
          <w:szCs w:val="27"/>
        </w:rPr>
        <w:t xml:space="preserve"> shirt, and a midnight snack. We have reserved three (3) buses that seat 51 students. The seats will be reserved on a first come-first served basis. A $125 non-refundable deposit AND the signed permission form must be in by November 21, 2025, to reserve his/her seat on a bus. We will have a final payment of $125 due by Friday, January 9, 2026. The balance must be paid by January 9, 2026. NO REFUNDS.</w:t>
      </w:r>
    </w:p>
    <w:p w14:paraId="2F590426" w14:textId="77777777" w:rsidR="00A801A1" w:rsidRDefault="00A801A1" w:rsidP="000259FD">
      <w:pPr>
        <w:pStyle w:val="NormalWeb"/>
        <w:jc w:val="both"/>
        <w:rPr>
          <w:color w:val="000000"/>
          <w:sz w:val="27"/>
          <w:szCs w:val="27"/>
        </w:rPr>
      </w:pPr>
      <w:r>
        <w:rPr>
          <w:color w:val="000000"/>
          <w:sz w:val="27"/>
          <w:szCs w:val="27"/>
        </w:rPr>
        <w:t>If a student receives OSS for any reason, they will be DISQUALIFIED from attending this trip, NO EXCEPTIONS. Refunds will not be issued for students who are no longer eligible to attend due to OSS or for students who can no longer attend for personal reasons.</w:t>
      </w:r>
    </w:p>
    <w:p w14:paraId="0500F0A9" w14:textId="77777777" w:rsidR="00A801A1" w:rsidRDefault="00A801A1" w:rsidP="000259FD">
      <w:pPr>
        <w:pStyle w:val="NormalWeb"/>
        <w:jc w:val="both"/>
        <w:rPr>
          <w:color w:val="000000"/>
          <w:sz w:val="27"/>
          <w:szCs w:val="27"/>
        </w:rPr>
      </w:pPr>
      <w:r>
        <w:rPr>
          <w:color w:val="000000"/>
          <w:sz w:val="27"/>
          <w:szCs w:val="27"/>
        </w:rPr>
        <w:t xml:space="preserve">The charter bus will leave </w:t>
      </w:r>
      <w:proofErr w:type="spellStart"/>
      <w:r>
        <w:rPr>
          <w:color w:val="000000"/>
          <w:sz w:val="27"/>
          <w:szCs w:val="27"/>
        </w:rPr>
        <w:t>Raa</w:t>
      </w:r>
      <w:proofErr w:type="spellEnd"/>
      <w:r>
        <w:rPr>
          <w:color w:val="000000"/>
          <w:sz w:val="27"/>
          <w:szCs w:val="27"/>
        </w:rPr>
        <w:t xml:space="preserve"> Middle School bus ramp at 9:30 A.M. May 15, 2026, and arrive back at </w:t>
      </w:r>
      <w:proofErr w:type="spellStart"/>
      <w:r>
        <w:rPr>
          <w:color w:val="000000"/>
          <w:sz w:val="27"/>
          <w:szCs w:val="27"/>
        </w:rPr>
        <w:t>Raa</w:t>
      </w:r>
      <w:proofErr w:type="spellEnd"/>
      <w:r>
        <w:rPr>
          <w:color w:val="000000"/>
          <w:sz w:val="27"/>
          <w:szCs w:val="27"/>
        </w:rPr>
        <w:t xml:space="preserve"> at 5:00 A.M. on May 16, 2026. Please be present to pick up your child at 5:00 A.M. There will NOT be a phone available.</w:t>
      </w:r>
    </w:p>
    <w:p w14:paraId="101D487B" w14:textId="77777777" w:rsidR="00A801A1" w:rsidRDefault="00A801A1" w:rsidP="000259FD">
      <w:pPr>
        <w:pStyle w:val="NormalWeb"/>
        <w:jc w:val="both"/>
        <w:rPr>
          <w:color w:val="000000"/>
          <w:sz w:val="27"/>
          <w:szCs w:val="27"/>
        </w:rPr>
      </w:pPr>
      <w:r>
        <w:rPr>
          <w:color w:val="000000"/>
          <w:sz w:val="27"/>
          <w:szCs w:val="27"/>
        </w:rPr>
        <w:t xml:space="preserve">Due to limited space, this trip is reserved for students, </w:t>
      </w:r>
      <w:proofErr w:type="spellStart"/>
      <w:r>
        <w:rPr>
          <w:color w:val="000000"/>
          <w:sz w:val="27"/>
          <w:szCs w:val="27"/>
        </w:rPr>
        <w:t>Raa</w:t>
      </w:r>
      <w:proofErr w:type="spellEnd"/>
      <w:r>
        <w:rPr>
          <w:color w:val="000000"/>
          <w:sz w:val="27"/>
          <w:szCs w:val="27"/>
        </w:rPr>
        <w:t xml:space="preserve"> faculty and staff chaperones only.</w:t>
      </w:r>
    </w:p>
    <w:p w14:paraId="4E725C4B" w14:textId="77777777" w:rsidR="00A801A1" w:rsidRDefault="00A801A1" w:rsidP="000259FD">
      <w:pPr>
        <w:pStyle w:val="NormalWeb"/>
        <w:jc w:val="both"/>
        <w:rPr>
          <w:color w:val="000000"/>
          <w:sz w:val="27"/>
          <w:szCs w:val="27"/>
        </w:rPr>
      </w:pPr>
      <w:r>
        <w:rPr>
          <w:color w:val="000000"/>
          <w:sz w:val="27"/>
          <w:szCs w:val="27"/>
        </w:rPr>
        <w:t>If you have any questions, please contact Mrs. Parker, trip coordinator, between 8:30am and 9:20am or you can email at alma.brown@leonschools.net</w:t>
      </w:r>
    </w:p>
    <w:p w14:paraId="61E61780" w14:textId="77777777" w:rsidR="000259FD" w:rsidRDefault="000259FD" w:rsidP="000259FD">
      <w:pPr>
        <w:pStyle w:val="NormalWeb"/>
        <w:jc w:val="both"/>
        <w:rPr>
          <w:color w:val="000000"/>
          <w:sz w:val="27"/>
          <w:szCs w:val="27"/>
        </w:rPr>
      </w:pPr>
    </w:p>
    <w:p w14:paraId="144B7946" w14:textId="10C7F3F1" w:rsidR="00A801A1" w:rsidRDefault="00A801A1" w:rsidP="00A801A1">
      <w:pPr>
        <w:pStyle w:val="NormalWeb"/>
        <w:rPr>
          <w:color w:val="000000"/>
          <w:sz w:val="27"/>
          <w:szCs w:val="27"/>
        </w:rPr>
      </w:pPr>
      <w:r>
        <w:rPr>
          <w:color w:val="000000"/>
          <w:sz w:val="27"/>
          <w:szCs w:val="27"/>
        </w:rPr>
        <w:t>The 8th Grade Teachers</w:t>
      </w:r>
    </w:p>
    <w:p w14:paraId="409FFD6E" w14:textId="77777777" w:rsidR="000259FD" w:rsidRDefault="000259FD" w:rsidP="00A801A1">
      <w:pPr>
        <w:pStyle w:val="NormalWeb"/>
        <w:rPr>
          <w:color w:val="000000"/>
          <w:sz w:val="27"/>
          <w:szCs w:val="27"/>
        </w:rPr>
      </w:pPr>
    </w:p>
    <w:p w14:paraId="6E67C9AD" w14:textId="77777777" w:rsidR="000259FD" w:rsidRDefault="000259FD" w:rsidP="00A801A1">
      <w:pPr>
        <w:pStyle w:val="NormalWeb"/>
        <w:rPr>
          <w:color w:val="000000"/>
          <w:sz w:val="27"/>
          <w:szCs w:val="27"/>
        </w:rPr>
      </w:pPr>
    </w:p>
    <w:p w14:paraId="030F47D2" w14:textId="77777777" w:rsidR="000259FD" w:rsidRDefault="000259FD" w:rsidP="00A801A1">
      <w:pPr>
        <w:pStyle w:val="NormalWeb"/>
        <w:rPr>
          <w:color w:val="000000"/>
          <w:sz w:val="27"/>
          <w:szCs w:val="27"/>
        </w:rPr>
      </w:pPr>
    </w:p>
    <w:p w14:paraId="1F925BAB" w14:textId="77777777" w:rsidR="000259FD" w:rsidRDefault="000259FD" w:rsidP="00A801A1">
      <w:pPr>
        <w:pStyle w:val="NormalWeb"/>
        <w:rPr>
          <w:color w:val="000000"/>
          <w:sz w:val="27"/>
          <w:szCs w:val="27"/>
        </w:rPr>
      </w:pPr>
    </w:p>
    <w:p w14:paraId="6F56B8D6" w14:textId="77777777" w:rsidR="000259FD" w:rsidRDefault="000259FD" w:rsidP="00A801A1">
      <w:pPr>
        <w:pStyle w:val="NormalWeb"/>
        <w:rPr>
          <w:color w:val="000000"/>
          <w:sz w:val="27"/>
          <w:szCs w:val="27"/>
        </w:rPr>
      </w:pPr>
    </w:p>
    <w:p w14:paraId="52478778" w14:textId="2BC63E74" w:rsidR="00A801A1" w:rsidRDefault="00A801A1" w:rsidP="00A801A1">
      <w:pPr>
        <w:pStyle w:val="NormalWeb"/>
        <w:rPr>
          <w:color w:val="000000"/>
          <w:sz w:val="27"/>
          <w:szCs w:val="27"/>
        </w:rPr>
      </w:pPr>
      <w:r>
        <w:rPr>
          <w:color w:val="000000"/>
          <w:sz w:val="27"/>
          <w:szCs w:val="27"/>
        </w:rPr>
        <w:t>Please return this signed permission slip with the $125 non-refundable deposit by November 21, 2025. NO REFUNDS.</w:t>
      </w:r>
    </w:p>
    <w:p w14:paraId="1D24F078" w14:textId="77777777" w:rsidR="00A801A1" w:rsidRDefault="00A801A1" w:rsidP="00A801A1">
      <w:pPr>
        <w:pStyle w:val="NormalWeb"/>
        <w:rPr>
          <w:color w:val="000000"/>
          <w:sz w:val="27"/>
          <w:szCs w:val="27"/>
        </w:rPr>
      </w:pPr>
      <w:r>
        <w:rPr>
          <w:color w:val="000000"/>
          <w:sz w:val="27"/>
          <w:szCs w:val="27"/>
        </w:rPr>
        <w:t>My child (print name) _______________________________________has permission to go to Island of Adventure/Universal Studios “Gradventure” on May 15, 2026. I have read the criteria and requirements for my child to participate and accept them as stated.</w:t>
      </w:r>
    </w:p>
    <w:p w14:paraId="2D29F852" w14:textId="77777777" w:rsidR="00A801A1" w:rsidRDefault="00A801A1" w:rsidP="00A801A1">
      <w:pPr>
        <w:pStyle w:val="NormalWeb"/>
        <w:rPr>
          <w:color w:val="000000"/>
          <w:sz w:val="27"/>
          <w:szCs w:val="27"/>
        </w:rPr>
      </w:pPr>
      <w:r>
        <w:rPr>
          <w:color w:val="000000"/>
          <w:sz w:val="27"/>
          <w:szCs w:val="27"/>
        </w:rPr>
        <w:t>_______________________________________ _______________________________________ Parent Name (Print) Parent Signature</w:t>
      </w:r>
    </w:p>
    <w:p w14:paraId="3E283BA1" w14:textId="77777777" w:rsidR="00A801A1" w:rsidRDefault="00A801A1" w:rsidP="00A801A1">
      <w:pPr>
        <w:pStyle w:val="NormalWeb"/>
        <w:rPr>
          <w:color w:val="000000"/>
          <w:sz w:val="27"/>
          <w:szCs w:val="27"/>
        </w:rPr>
      </w:pPr>
      <w:r>
        <w:rPr>
          <w:color w:val="000000"/>
          <w:sz w:val="27"/>
          <w:szCs w:val="27"/>
        </w:rPr>
        <w:t>________________________________________________________________________ Day Phone Number (Emergency) Evening Phone Number (Emergency)</w:t>
      </w:r>
    </w:p>
    <w:p w14:paraId="28846129" w14:textId="77777777" w:rsidR="00A801A1" w:rsidRDefault="00A801A1" w:rsidP="00A801A1">
      <w:pPr>
        <w:pStyle w:val="NormalWeb"/>
        <w:rPr>
          <w:color w:val="000000"/>
          <w:sz w:val="27"/>
          <w:szCs w:val="27"/>
        </w:rPr>
      </w:pPr>
      <w:r>
        <w:rPr>
          <w:color w:val="000000"/>
          <w:sz w:val="27"/>
          <w:szCs w:val="27"/>
        </w:rPr>
        <w:t>Shirt size requested ________ (S, M, L, XL,2X) 6th period Teacher __________________</w:t>
      </w:r>
    </w:p>
    <w:p w14:paraId="79903B48" w14:textId="77777777" w:rsidR="00A801A1" w:rsidRDefault="00A801A1" w:rsidP="00A801A1">
      <w:pPr>
        <w:pStyle w:val="NormalWeb"/>
        <w:rPr>
          <w:color w:val="000000"/>
          <w:sz w:val="27"/>
          <w:szCs w:val="27"/>
        </w:rPr>
      </w:pPr>
      <w:r>
        <w:rPr>
          <w:color w:val="000000"/>
          <w:sz w:val="27"/>
          <w:szCs w:val="27"/>
        </w:rPr>
        <w:t>Is your student required to take medication with them on the trip? Yes No</w:t>
      </w:r>
    </w:p>
    <w:p w14:paraId="31BFE347" w14:textId="19D7D4BB" w:rsidR="00980B61" w:rsidRPr="00D93A71" w:rsidRDefault="00980B61" w:rsidP="00D93A71"/>
    <w:sectPr w:rsidR="00980B61" w:rsidRPr="00D93A71" w:rsidSect="001019C8">
      <w:headerReference w:type="even" r:id="rId11"/>
      <w:headerReference w:type="default" r:id="rId12"/>
      <w:footerReference w:type="even" r:id="rId13"/>
      <w:footerReference w:type="default" r:id="rId14"/>
      <w:headerReference w:type="first" r:id="rId15"/>
      <w:footerReference w:type="first" r:id="rId16"/>
      <w:pgSz w:w="12240" w:h="15840" w:code="1"/>
      <w:pgMar w:top="1152" w:right="720" w:bottom="1152"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FD05" w14:textId="77777777" w:rsidR="00124788" w:rsidRDefault="00124788">
      <w:r>
        <w:separator/>
      </w:r>
    </w:p>
  </w:endnote>
  <w:endnote w:type="continuationSeparator" w:id="0">
    <w:p w14:paraId="48FF349F" w14:textId="77777777" w:rsidR="00124788" w:rsidRDefault="0012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 Tarikh">
    <w:altName w:val="Courier New"/>
    <w:charset w:val="B2"/>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8857" w14:textId="77777777" w:rsidR="00EC5FA6" w:rsidRDefault="00EC5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3265" w14:textId="77777777" w:rsidR="00A535D8" w:rsidRPr="00C41D69" w:rsidRDefault="00AD734A" w:rsidP="00C41D69">
    <w:pPr>
      <w:jc w:val="center"/>
      <w:rPr>
        <w:b/>
        <w:bCs/>
        <w:i/>
        <w:iCs/>
        <w:color w:val="0000FF"/>
      </w:rPr>
    </w:pPr>
    <w:r w:rsidRPr="00AD734A">
      <w:rPr>
        <w:b/>
        <w:bCs/>
        <w:i/>
        <w:iCs/>
        <w:color w:val="0000FF"/>
      </w:rPr>
      <w:t xml:space="preserve">“The Leon County School District does not discriminate against any person on the basis of </w:t>
    </w:r>
    <w:r w:rsidRPr="00AD734A">
      <w:rPr>
        <w:b/>
        <w:bCs/>
        <w:i/>
        <w:iCs/>
        <w:snapToGrid w:val="0"/>
        <w:color w:val="0000FF"/>
      </w:rPr>
      <w:t xml:space="preserve">sex (including transgender status, gender nonconforming, and gender identity), </w:t>
    </w:r>
    <w:r w:rsidRPr="00AD734A">
      <w:rPr>
        <w:b/>
        <w:bCs/>
        <w:i/>
        <w:iCs/>
        <w:color w:val="0000FF"/>
      </w:rPr>
      <w:t>marital status,</w:t>
    </w:r>
    <w:r w:rsidRPr="00AD734A">
      <w:rPr>
        <w:b/>
        <w:bCs/>
        <w:i/>
        <w:iCs/>
        <w:snapToGrid w:val="0"/>
        <w:color w:val="0000FF"/>
      </w:rPr>
      <w:t xml:space="preserve"> sexual orientation, race, religion,</w:t>
    </w:r>
    <w:r w:rsidRPr="00AD734A">
      <w:rPr>
        <w:b/>
        <w:bCs/>
        <w:i/>
        <w:iCs/>
        <w:color w:val="0000FF"/>
      </w:rPr>
      <w:t xml:space="preserve"> ethnicity, </w:t>
    </w:r>
    <w:r w:rsidRPr="00AD734A">
      <w:rPr>
        <w:b/>
        <w:bCs/>
        <w:i/>
        <w:iCs/>
        <w:snapToGrid w:val="0"/>
        <w:color w:val="0000FF"/>
      </w:rPr>
      <w:t xml:space="preserve">national origin, age, color, </w:t>
    </w:r>
    <w:r w:rsidRPr="00AD734A">
      <w:rPr>
        <w:b/>
        <w:bCs/>
        <w:i/>
        <w:iCs/>
        <w:color w:val="0000FF"/>
      </w:rPr>
      <w:t xml:space="preserve">pregnancy, </w:t>
    </w:r>
    <w:r w:rsidRPr="00AD734A">
      <w:rPr>
        <w:b/>
        <w:bCs/>
        <w:i/>
        <w:iCs/>
        <w:snapToGrid w:val="0"/>
        <w:color w:val="0000FF"/>
      </w:rPr>
      <w:t xml:space="preserve">disability, or </w:t>
    </w:r>
    <w:r w:rsidRPr="00AD734A">
      <w:rPr>
        <w:b/>
        <w:bCs/>
        <w:i/>
        <w:iCs/>
        <w:color w:val="0000FF"/>
      </w:rPr>
      <w:t>genetic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0A07" w14:textId="77777777" w:rsidR="00EC5FA6" w:rsidRDefault="00EC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0F81" w14:textId="77777777" w:rsidR="00124788" w:rsidRDefault="00124788">
      <w:r>
        <w:separator/>
      </w:r>
    </w:p>
  </w:footnote>
  <w:footnote w:type="continuationSeparator" w:id="0">
    <w:p w14:paraId="6C480E11" w14:textId="77777777" w:rsidR="00124788" w:rsidRDefault="0012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902C" w14:textId="77777777" w:rsidR="00EC5FA6" w:rsidRDefault="00EC5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325D" w14:textId="77777777" w:rsidR="00E76AC9" w:rsidRPr="00E76AC9" w:rsidRDefault="00E76AC9" w:rsidP="005F7950">
    <w:pPr>
      <w:pStyle w:val="OmniPage2"/>
      <w:tabs>
        <w:tab w:val="left" w:pos="1420"/>
        <w:tab w:val="center" w:pos="3585"/>
      </w:tabs>
      <w:ind w:left="0" w:right="-120"/>
      <w:jc w:val="center"/>
      <w:rPr>
        <w:rFonts w:ascii="Al Tarikh" w:hAnsi="Al Tarikh" w:cs="Al Tarikh"/>
        <w:b/>
        <w:noProof w:val="0"/>
        <w:sz w:val="40"/>
        <w:szCs w:val="40"/>
      </w:rPr>
    </w:pPr>
    <w:r w:rsidRPr="00E76AC9">
      <w:rPr>
        <w:rFonts w:ascii="Calibri" w:eastAsia="Calibri" w:hAnsi="Calibri" w:cs="Calibri"/>
        <w:b/>
        <w:noProof w:val="0"/>
        <w:sz w:val="40"/>
        <w:szCs w:val="40"/>
      </w:rPr>
      <w:t>Augusta</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Raa</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Middle</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School</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Home</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of</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the</w:t>
    </w:r>
    <w:r w:rsidRPr="00E76AC9">
      <w:rPr>
        <w:rFonts w:ascii="Al Tarikh" w:hAnsi="Al Tarikh" w:cs="Al Tarikh" w:hint="cs"/>
        <w:b/>
        <w:noProof w:val="0"/>
        <w:sz w:val="40"/>
        <w:szCs w:val="40"/>
      </w:rPr>
      <w:t xml:space="preserve"> </w:t>
    </w:r>
    <w:r w:rsidRPr="00E76AC9">
      <w:rPr>
        <w:rFonts w:ascii="Calibri" w:eastAsia="Calibri" w:hAnsi="Calibri" w:cs="Calibri"/>
        <w:b/>
        <w:noProof w:val="0"/>
        <w:sz w:val="40"/>
        <w:szCs w:val="40"/>
      </w:rPr>
      <w:t>Rams</w:t>
    </w:r>
  </w:p>
  <w:p w14:paraId="0CBC325E" w14:textId="38F30F7F" w:rsidR="00E76AC9" w:rsidRPr="00E76AC9" w:rsidRDefault="00980B61" w:rsidP="00E76AC9">
    <w:pPr>
      <w:pStyle w:val="Heading1"/>
      <w:tabs>
        <w:tab w:val="left" w:pos="1260"/>
        <w:tab w:val="left" w:pos="2310"/>
      </w:tabs>
      <w:spacing w:line="360" w:lineRule="auto"/>
      <w:ind w:left="-180" w:right="-360"/>
      <w:jc w:val="center"/>
      <w:rPr>
        <w:rFonts w:ascii="Al Tarikh" w:hAnsi="Al Tarikh" w:cs="Al Tarikh"/>
        <w:sz w:val="30"/>
        <w:szCs w:val="30"/>
      </w:rPr>
    </w:pPr>
    <w:r w:rsidRPr="00E76AC9">
      <w:rPr>
        <w:rFonts w:ascii="Al Tarikh" w:hAnsi="Al Tarikh" w:cs="Al Tarikh" w:hint="cs"/>
        <w:b w:val="0"/>
        <w:noProof/>
        <w:color w:val="000000"/>
        <w:sz w:val="30"/>
        <w:szCs w:val="30"/>
      </w:rPr>
      <w:drawing>
        <wp:anchor distT="0" distB="0" distL="114300" distR="114300" simplePos="0" relativeHeight="251660288" behindDoc="0" locked="0" layoutInCell="1" allowOverlap="1" wp14:anchorId="0CBC3268" wp14:editId="5D50F356">
          <wp:simplePos x="0" y="0"/>
          <wp:positionH relativeFrom="column">
            <wp:posOffset>2573020</wp:posOffset>
          </wp:positionH>
          <wp:positionV relativeFrom="paragraph">
            <wp:posOffset>27940</wp:posOffset>
          </wp:positionV>
          <wp:extent cx="1473200" cy="1152525"/>
          <wp:effectExtent l="190500" t="190500" r="165100" b="180975"/>
          <wp:wrapNone/>
          <wp:docPr id="2" name="il_fi" descr="http://www.raa.leon.k12.fl.us/Publishing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aa.leon.k12.fl.us/PublishingImages/logo.jpg"/>
                  <pic:cNvPicPr>
                    <a:picLocks noChangeAspect="1" noChangeArrowheads="1"/>
                  </pic:cNvPicPr>
                </pic:nvPicPr>
                <pic:blipFill>
                  <a:blip r:embed="rId1" cstate="print"/>
                  <a:srcRect/>
                  <a:stretch>
                    <a:fillRect/>
                  </a:stretch>
                </pic:blipFill>
                <pic:spPr bwMode="auto">
                  <a:xfrm>
                    <a:off x="0" y="0"/>
                    <a:ext cx="1473200" cy="1152525"/>
                  </a:xfrm>
                  <a:prstGeom prst="rect">
                    <a:avLst/>
                  </a:prstGeom>
                  <a:ln>
                    <a:noFill/>
                  </a:ln>
                  <a:effectLst>
                    <a:outerShdw blurRad="190500" algn="tl" rotWithShape="0">
                      <a:srgbClr val="000000">
                        <a:alpha val="70000"/>
                      </a:srgbClr>
                    </a:outerShdw>
                  </a:effectLst>
                </pic:spPr>
              </pic:pic>
            </a:graphicData>
          </a:graphic>
        </wp:anchor>
      </w:drawing>
    </w:r>
    <w:r w:rsidR="005A03D3" w:rsidRPr="00E76AC9">
      <w:rPr>
        <w:rFonts w:ascii="Al Tarikh" w:hAnsi="Al Tarikh" w:cs="Al Tarikh" w:hint="cs"/>
        <w:noProof/>
      </w:rPr>
      <mc:AlternateContent>
        <mc:Choice Requires="wps">
          <w:drawing>
            <wp:anchor distT="0" distB="0" distL="114300" distR="114300" simplePos="0" relativeHeight="251661312" behindDoc="0" locked="0" layoutInCell="1" allowOverlap="1" wp14:anchorId="0CBC3266" wp14:editId="4145361E">
              <wp:simplePos x="0" y="0"/>
              <wp:positionH relativeFrom="margin">
                <wp:align>left</wp:align>
              </wp:positionH>
              <wp:positionV relativeFrom="paragraph">
                <wp:posOffset>304597</wp:posOffset>
              </wp:positionV>
              <wp:extent cx="2216505" cy="802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505" cy="80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C326C" w14:textId="77777777" w:rsidR="008910ED" w:rsidRPr="008910ED" w:rsidRDefault="0051114B" w:rsidP="008910ED">
                          <w:pPr>
                            <w:jc w:val="both"/>
                            <w:rPr>
                              <w:rFonts w:asciiTheme="majorHAnsi" w:eastAsia="Calibri" w:hAnsiTheme="majorHAnsi" w:cs="Calibri"/>
                              <w:b/>
                              <w:color w:val="000000"/>
                              <w:sz w:val="18"/>
                              <w:szCs w:val="24"/>
                            </w:rPr>
                          </w:pPr>
                          <w:r>
                            <w:rPr>
                              <w:rFonts w:asciiTheme="majorHAnsi" w:eastAsia="Calibri" w:hAnsiTheme="majorHAnsi" w:cs="Calibri"/>
                              <w:b/>
                              <w:color w:val="000000"/>
                              <w:sz w:val="18"/>
                              <w:szCs w:val="24"/>
                            </w:rPr>
                            <w:t>Dr</w:t>
                          </w:r>
                          <w:r w:rsidR="00DB3422" w:rsidRPr="008910ED">
                            <w:rPr>
                              <w:rFonts w:asciiTheme="majorHAnsi" w:eastAsia="Calibri" w:hAnsiTheme="majorHAnsi" w:cs="Calibri"/>
                              <w:b/>
                              <w:color w:val="000000"/>
                              <w:sz w:val="18"/>
                              <w:szCs w:val="24"/>
                            </w:rPr>
                            <w:t>. Marcus Scott</w:t>
                          </w:r>
                          <w:r w:rsidR="00E76AC9" w:rsidRPr="008910ED">
                            <w:rPr>
                              <w:rFonts w:asciiTheme="majorHAnsi" w:eastAsia="Calibri" w:hAnsiTheme="majorHAnsi" w:cs="Calibri"/>
                              <w:b/>
                              <w:color w:val="000000"/>
                              <w:sz w:val="18"/>
                              <w:szCs w:val="24"/>
                            </w:rPr>
                            <w:t>,</w:t>
                          </w:r>
                          <w:r w:rsidR="00E76AC9" w:rsidRPr="008910ED">
                            <w:rPr>
                              <w:rFonts w:asciiTheme="majorHAnsi" w:hAnsiTheme="majorHAnsi" w:cs="Al Tarikh"/>
                              <w:b/>
                              <w:color w:val="000000"/>
                              <w:sz w:val="18"/>
                              <w:szCs w:val="24"/>
                            </w:rPr>
                            <w:t xml:space="preserve"> </w:t>
                          </w:r>
                          <w:r w:rsidR="00E76AC9" w:rsidRPr="008910ED">
                            <w:rPr>
                              <w:rFonts w:asciiTheme="majorHAnsi" w:eastAsia="Calibri" w:hAnsiTheme="majorHAnsi" w:cs="Calibri"/>
                              <w:b/>
                              <w:color w:val="000000"/>
                              <w:sz w:val="18"/>
                              <w:szCs w:val="24"/>
                            </w:rPr>
                            <w:t>Principal</w:t>
                          </w:r>
                        </w:p>
                        <w:p w14:paraId="0CBC326D" w14:textId="2C4DE294" w:rsidR="008910ED" w:rsidRPr="008910ED" w:rsidRDefault="008910ED" w:rsidP="008910ED">
                          <w:pPr>
                            <w:jc w:val="both"/>
                            <w:rPr>
                              <w:rFonts w:asciiTheme="majorHAnsi" w:hAnsiTheme="majorHAnsi" w:cs="Al Tarikh"/>
                              <w:b/>
                              <w:sz w:val="18"/>
                              <w:szCs w:val="24"/>
                            </w:rPr>
                          </w:pPr>
                          <w:r w:rsidRPr="008910ED">
                            <w:rPr>
                              <w:rFonts w:asciiTheme="majorHAnsi" w:eastAsia="Calibri" w:hAnsiTheme="majorHAnsi" w:cs="Calibri"/>
                              <w:b/>
                              <w:sz w:val="18"/>
                              <w:szCs w:val="24"/>
                            </w:rPr>
                            <w:t>M</w:t>
                          </w:r>
                          <w:r w:rsidR="00F618EC">
                            <w:rPr>
                              <w:rFonts w:asciiTheme="majorHAnsi" w:eastAsia="Calibri" w:hAnsiTheme="majorHAnsi" w:cs="Calibri"/>
                              <w:b/>
                              <w:sz w:val="18"/>
                              <w:szCs w:val="24"/>
                            </w:rPr>
                            <w:t>rs. Nicole Nicolas</w:t>
                          </w:r>
                          <w:r w:rsidRPr="008910ED">
                            <w:rPr>
                              <w:rFonts w:asciiTheme="majorHAnsi" w:eastAsia="Calibri" w:hAnsiTheme="majorHAnsi" w:cs="Calibri"/>
                              <w:b/>
                              <w:sz w:val="18"/>
                              <w:szCs w:val="24"/>
                            </w:rPr>
                            <w:t>, Assistant Principal</w:t>
                          </w:r>
                        </w:p>
                        <w:p w14:paraId="0CBC326E" w14:textId="77777777" w:rsidR="00E76AC9" w:rsidRPr="008910ED" w:rsidRDefault="00E76AC9" w:rsidP="00E76AC9">
                          <w:pPr>
                            <w:jc w:val="both"/>
                            <w:rPr>
                              <w:rFonts w:asciiTheme="majorHAnsi" w:hAnsiTheme="majorHAnsi" w:cs="Al Tarikh"/>
                              <w:b/>
                              <w:sz w:val="18"/>
                              <w:szCs w:val="24"/>
                            </w:rPr>
                          </w:pPr>
                          <w:r w:rsidRPr="008910ED">
                            <w:rPr>
                              <w:rFonts w:asciiTheme="majorHAnsi" w:eastAsia="Calibri" w:hAnsiTheme="majorHAnsi" w:cs="Calibri"/>
                              <w:b/>
                              <w:color w:val="000000"/>
                              <w:sz w:val="18"/>
                              <w:szCs w:val="24"/>
                            </w:rPr>
                            <w:t xml:space="preserve">Mr. </w:t>
                          </w:r>
                          <w:r w:rsidR="008C29AB" w:rsidRPr="008910ED">
                            <w:rPr>
                              <w:rFonts w:asciiTheme="majorHAnsi" w:eastAsia="Calibri" w:hAnsiTheme="majorHAnsi" w:cs="Calibri"/>
                              <w:b/>
                              <w:color w:val="000000"/>
                              <w:sz w:val="18"/>
                              <w:szCs w:val="24"/>
                            </w:rPr>
                            <w:t xml:space="preserve">Kelly </w:t>
                          </w:r>
                          <w:r w:rsidR="005A03D3" w:rsidRPr="008910ED">
                            <w:rPr>
                              <w:rFonts w:asciiTheme="majorHAnsi" w:eastAsia="Calibri" w:hAnsiTheme="majorHAnsi" w:cs="Calibri"/>
                              <w:b/>
                              <w:color w:val="000000"/>
                              <w:sz w:val="18"/>
                              <w:szCs w:val="24"/>
                            </w:rPr>
                            <w:t>Lynch</w:t>
                          </w:r>
                          <w:r w:rsidRPr="008910ED">
                            <w:rPr>
                              <w:rFonts w:asciiTheme="majorHAnsi" w:eastAsia="Calibri" w:hAnsiTheme="majorHAnsi" w:cs="Calibri"/>
                              <w:b/>
                              <w:color w:val="000000"/>
                              <w:sz w:val="18"/>
                              <w:szCs w:val="24"/>
                            </w:rPr>
                            <w:t>,</w:t>
                          </w:r>
                          <w:r w:rsidR="005A03D3" w:rsidRPr="008910ED">
                            <w:rPr>
                              <w:rFonts w:asciiTheme="majorHAnsi" w:hAnsiTheme="majorHAnsi" w:cs="Al Tarikh"/>
                              <w:b/>
                              <w:color w:val="000000"/>
                              <w:sz w:val="18"/>
                              <w:szCs w:val="24"/>
                            </w:rPr>
                            <w:t xml:space="preserve"> A</w:t>
                          </w:r>
                          <w:r w:rsidRPr="008910ED">
                            <w:rPr>
                              <w:rFonts w:asciiTheme="majorHAnsi" w:eastAsia="Calibri" w:hAnsiTheme="majorHAnsi" w:cs="Calibri"/>
                              <w:b/>
                              <w:sz w:val="18"/>
                              <w:szCs w:val="24"/>
                            </w:rPr>
                            <w:t>s</w:t>
                          </w:r>
                          <w:r w:rsidR="005A03D3" w:rsidRPr="008910ED">
                            <w:rPr>
                              <w:rFonts w:asciiTheme="majorHAnsi" w:eastAsia="Calibri" w:hAnsiTheme="majorHAnsi" w:cs="Calibri"/>
                              <w:b/>
                              <w:sz w:val="18"/>
                              <w:szCs w:val="24"/>
                            </w:rPr>
                            <w:t xml:space="preserve">sistant </w:t>
                          </w:r>
                          <w:r w:rsidRPr="008910ED">
                            <w:rPr>
                              <w:rFonts w:asciiTheme="majorHAnsi" w:eastAsia="Calibri" w:hAnsiTheme="majorHAnsi" w:cs="Calibri"/>
                              <w:b/>
                              <w:sz w:val="18"/>
                              <w:szCs w:val="24"/>
                            </w:rPr>
                            <w:t>Principal</w:t>
                          </w:r>
                        </w:p>
                        <w:p w14:paraId="0CBC326F" w14:textId="0AF0E0A5" w:rsidR="00E76AC9" w:rsidRPr="008910ED" w:rsidRDefault="00CD23FC" w:rsidP="005F7950">
                          <w:pPr>
                            <w:jc w:val="both"/>
                            <w:rPr>
                              <w:rFonts w:asciiTheme="majorHAnsi" w:eastAsia="Calibri" w:hAnsiTheme="majorHAnsi" w:cs="Calibri"/>
                              <w:b/>
                              <w:sz w:val="18"/>
                              <w:szCs w:val="24"/>
                            </w:rPr>
                          </w:pPr>
                          <w:r>
                            <w:rPr>
                              <w:rFonts w:asciiTheme="majorHAnsi" w:eastAsia="Calibri" w:hAnsiTheme="majorHAnsi" w:cs="Calibri"/>
                              <w:b/>
                              <w:sz w:val="18"/>
                              <w:szCs w:val="24"/>
                            </w:rPr>
                            <w:t>Mrs. Arva Demps</w:t>
                          </w:r>
                          <w:r w:rsidR="00E76AC9" w:rsidRPr="008910ED">
                            <w:rPr>
                              <w:rFonts w:asciiTheme="majorHAnsi" w:eastAsia="Calibri" w:hAnsiTheme="majorHAnsi" w:cs="Calibri"/>
                              <w:b/>
                              <w:sz w:val="18"/>
                              <w:szCs w:val="24"/>
                            </w:rPr>
                            <w:t>,</w:t>
                          </w:r>
                          <w:r w:rsidR="0051114B">
                            <w:rPr>
                              <w:rFonts w:asciiTheme="majorHAnsi" w:eastAsia="Calibri" w:hAnsiTheme="majorHAnsi" w:cs="Calibri"/>
                              <w:b/>
                              <w:sz w:val="18"/>
                              <w:szCs w:val="24"/>
                            </w:rPr>
                            <w:t xml:space="preserve"> </w:t>
                          </w:r>
                          <w:r w:rsidR="00E76AC9" w:rsidRPr="008910ED">
                            <w:rPr>
                              <w:rFonts w:asciiTheme="majorHAnsi" w:eastAsia="Calibri" w:hAnsiTheme="majorHAnsi" w:cs="Calibri"/>
                              <w:b/>
                              <w:sz w:val="18"/>
                              <w:szCs w:val="24"/>
                            </w:rPr>
                            <w:t>As</w:t>
                          </w:r>
                          <w:r w:rsidR="005A03D3" w:rsidRPr="008910ED">
                            <w:rPr>
                              <w:rFonts w:asciiTheme="majorHAnsi" w:eastAsia="Calibri" w:hAnsiTheme="majorHAnsi" w:cs="Calibri"/>
                              <w:b/>
                              <w:sz w:val="18"/>
                              <w:szCs w:val="24"/>
                            </w:rPr>
                            <w:t xml:space="preserve">st </w:t>
                          </w:r>
                          <w:r w:rsidR="00E76AC9" w:rsidRPr="008910ED">
                            <w:rPr>
                              <w:rFonts w:asciiTheme="majorHAnsi" w:eastAsia="Calibri" w:hAnsiTheme="majorHAnsi" w:cs="Calibri"/>
                              <w:b/>
                              <w:sz w:val="18"/>
                              <w:szCs w:val="24"/>
                            </w:rPr>
                            <w:t>Principal</w:t>
                          </w:r>
                        </w:p>
                        <w:p w14:paraId="0CBC3270" w14:textId="77777777" w:rsidR="008910ED" w:rsidRDefault="008910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C3266" id="_x0000_t202" coordsize="21600,21600" o:spt="202" path="m,l,21600r21600,l21600,xe">
              <v:stroke joinstyle="miter"/>
              <v:path gradientshapeok="t" o:connecttype="rect"/>
            </v:shapetype>
            <v:shape id="Text Box 3" o:spid="_x0000_s1026" type="#_x0000_t202" style="position:absolute;left:0;text-align:left;margin-left:0;margin-top:24pt;width:174.55pt;height:63.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" stroked="f">
              <v:textbox>
                <w:txbxContent>
                  <w:p w14:paraId="0CBC326C" w14:textId="77777777" w:rsidR="008910ED" w:rsidRPr="008910ED" w:rsidRDefault="0051114B" w:rsidP="008910ED">
                    <w:pPr>
                      <w:jc w:val="both"/>
                      <w:rPr>
                        <w:rFonts w:asciiTheme="majorHAnsi" w:eastAsia="Calibri" w:hAnsiTheme="majorHAnsi" w:cs="Calibri"/>
                        <w:b/>
                        <w:color w:val="000000"/>
                        <w:sz w:val="18"/>
                        <w:szCs w:val="24"/>
                      </w:rPr>
                    </w:pPr>
                    <w:r>
                      <w:rPr>
                        <w:rFonts w:asciiTheme="majorHAnsi" w:eastAsia="Calibri" w:hAnsiTheme="majorHAnsi" w:cs="Calibri"/>
                        <w:b/>
                        <w:color w:val="000000"/>
                        <w:sz w:val="18"/>
                        <w:szCs w:val="24"/>
                      </w:rPr>
                      <w:t>Dr</w:t>
                    </w:r>
                    <w:r w:rsidR="00DB3422" w:rsidRPr="008910ED">
                      <w:rPr>
                        <w:rFonts w:asciiTheme="majorHAnsi" w:eastAsia="Calibri" w:hAnsiTheme="majorHAnsi" w:cs="Calibri"/>
                        <w:b/>
                        <w:color w:val="000000"/>
                        <w:sz w:val="18"/>
                        <w:szCs w:val="24"/>
                      </w:rPr>
                      <w:t>. Marcus Scott</w:t>
                    </w:r>
                    <w:r w:rsidR="00E76AC9" w:rsidRPr="008910ED">
                      <w:rPr>
                        <w:rFonts w:asciiTheme="majorHAnsi" w:eastAsia="Calibri" w:hAnsiTheme="majorHAnsi" w:cs="Calibri"/>
                        <w:b/>
                        <w:color w:val="000000"/>
                        <w:sz w:val="18"/>
                        <w:szCs w:val="24"/>
                      </w:rPr>
                      <w:t>,</w:t>
                    </w:r>
                    <w:r w:rsidR="00E76AC9" w:rsidRPr="008910ED">
                      <w:rPr>
                        <w:rFonts w:asciiTheme="majorHAnsi" w:hAnsiTheme="majorHAnsi" w:cs="Al Tarikh"/>
                        <w:b/>
                        <w:color w:val="000000"/>
                        <w:sz w:val="18"/>
                        <w:szCs w:val="24"/>
                      </w:rPr>
                      <w:t xml:space="preserve"> </w:t>
                    </w:r>
                    <w:r w:rsidR="00E76AC9" w:rsidRPr="008910ED">
                      <w:rPr>
                        <w:rFonts w:asciiTheme="majorHAnsi" w:eastAsia="Calibri" w:hAnsiTheme="majorHAnsi" w:cs="Calibri"/>
                        <w:b/>
                        <w:color w:val="000000"/>
                        <w:sz w:val="18"/>
                        <w:szCs w:val="24"/>
                      </w:rPr>
                      <w:t>Principal</w:t>
                    </w:r>
                  </w:p>
                  <w:p w14:paraId="0CBC326D" w14:textId="2C4DE294" w:rsidR="008910ED" w:rsidRPr="008910ED" w:rsidRDefault="008910ED" w:rsidP="008910ED">
                    <w:pPr>
                      <w:jc w:val="both"/>
                      <w:rPr>
                        <w:rFonts w:asciiTheme="majorHAnsi" w:hAnsiTheme="majorHAnsi" w:cs="Al Tarikh"/>
                        <w:b/>
                        <w:sz w:val="18"/>
                        <w:szCs w:val="24"/>
                      </w:rPr>
                    </w:pPr>
                    <w:r w:rsidRPr="008910ED">
                      <w:rPr>
                        <w:rFonts w:asciiTheme="majorHAnsi" w:eastAsia="Calibri" w:hAnsiTheme="majorHAnsi" w:cs="Calibri"/>
                        <w:b/>
                        <w:sz w:val="18"/>
                        <w:szCs w:val="24"/>
                      </w:rPr>
                      <w:t>M</w:t>
                    </w:r>
                    <w:r w:rsidR="00F618EC">
                      <w:rPr>
                        <w:rFonts w:asciiTheme="majorHAnsi" w:eastAsia="Calibri" w:hAnsiTheme="majorHAnsi" w:cs="Calibri"/>
                        <w:b/>
                        <w:sz w:val="18"/>
                        <w:szCs w:val="24"/>
                      </w:rPr>
                      <w:t>rs. Nicole Nicolas</w:t>
                    </w:r>
                    <w:r w:rsidRPr="008910ED">
                      <w:rPr>
                        <w:rFonts w:asciiTheme="majorHAnsi" w:eastAsia="Calibri" w:hAnsiTheme="majorHAnsi" w:cs="Calibri"/>
                        <w:b/>
                        <w:sz w:val="18"/>
                        <w:szCs w:val="24"/>
                      </w:rPr>
                      <w:t>, Assistant Principal</w:t>
                    </w:r>
                  </w:p>
                  <w:p w14:paraId="0CBC326E" w14:textId="77777777" w:rsidR="00E76AC9" w:rsidRPr="008910ED" w:rsidRDefault="00E76AC9" w:rsidP="00E76AC9">
                    <w:pPr>
                      <w:jc w:val="both"/>
                      <w:rPr>
                        <w:rFonts w:asciiTheme="majorHAnsi" w:hAnsiTheme="majorHAnsi" w:cs="Al Tarikh"/>
                        <w:b/>
                        <w:sz w:val="18"/>
                        <w:szCs w:val="24"/>
                      </w:rPr>
                    </w:pPr>
                    <w:r w:rsidRPr="008910ED">
                      <w:rPr>
                        <w:rFonts w:asciiTheme="majorHAnsi" w:eastAsia="Calibri" w:hAnsiTheme="majorHAnsi" w:cs="Calibri"/>
                        <w:b/>
                        <w:color w:val="000000"/>
                        <w:sz w:val="18"/>
                        <w:szCs w:val="24"/>
                      </w:rPr>
                      <w:t xml:space="preserve">Mr. </w:t>
                    </w:r>
                    <w:r w:rsidR="008C29AB" w:rsidRPr="008910ED">
                      <w:rPr>
                        <w:rFonts w:asciiTheme="majorHAnsi" w:eastAsia="Calibri" w:hAnsiTheme="majorHAnsi" w:cs="Calibri"/>
                        <w:b/>
                        <w:color w:val="000000"/>
                        <w:sz w:val="18"/>
                        <w:szCs w:val="24"/>
                      </w:rPr>
                      <w:t xml:space="preserve">Kelly </w:t>
                    </w:r>
                    <w:r w:rsidR="005A03D3" w:rsidRPr="008910ED">
                      <w:rPr>
                        <w:rFonts w:asciiTheme="majorHAnsi" w:eastAsia="Calibri" w:hAnsiTheme="majorHAnsi" w:cs="Calibri"/>
                        <w:b/>
                        <w:color w:val="000000"/>
                        <w:sz w:val="18"/>
                        <w:szCs w:val="24"/>
                      </w:rPr>
                      <w:t>Lynch</w:t>
                    </w:r>
                    <w:r w:rsidRPr="008910ED">
                      <w:rPr>
                        <w:rFonts w:asciiTheme="majorHAnsi" w:eastAsia="Calibri" w:hAnsiTheme="majorHAnsi" w:cs="Calibri"/>
                        <w:b/>
                        <w:color w:val="000000"/>
                        <w:sz w:val="18"/>
                        <w:szCs w:val="24"/>
                      </w:rPr>
                      <w:t>,</w:t>
                    </w:r>
                    <w:r w:rsidR="005A03D3" w:rsidRPr="008910ED">
                      <w:rPr>
                        <w:rFonts w:asciiTheme="majorHAnsi" w:hAnsiTheme="majorHAnsi" w:cs="Al Tarikh"/>
                        <w:b/>
                        <w:color w:val="000000"/>
                        <w:sz w:val="18"/>
                        <w:szCs w:val="24"/>
                      </w:rPr>
                      <w:t xml:space="preserve"> A</w:t>
                    </w:r>
                    <w:r w:rsidRPr="008910ED">
                      <w:rPr>
                        <w:rFonts w:asciiTheme="majorHAnsi" w:eastAsia="Calibri" w:hAnsiTheme="majorHAnsi" w:cs="Calibri"/>
                        <w:b/>
                        <w:sz w:val="18"/>
                        <w:szCs w:val="24"/>
                      </w:rPr>
                      <w:t>s</w:t>
                    </w:r>
                    <w:r w:rsidR="005A03D3" w:rsidRPr="008910ED">
                      <w:rPr>
                        <w:rFonts w:asciiTheme="majorHAnsi" w:eastAsia="Calibri" w:hAnsiTheme="majorHAnsi" w:cs="Calibri"/>
                        <w:b/>
                        <w:sz w:val="18"/>
                        <w:szCs w:val="24"/>
                      </w:rPr>
                      <w:t xml:space="preserve">sistant </w:t>
                    </w:r>
                    <w:r w:rsidRPr="008910ED">
                      <w:rPr>
                        <w:rFonts w:asciiTheme="majorHAnsi" w:eastAsia="Calibri" w:hAnsiTheme="majorHAnsi" w:cs="Calibri"/>
                        <w:b/>
                        <w:sz w:val="18"/>
                        <w:szCs w:val="24"/>
                      </w:rPr>
                      <w:t>Principal</w:t>
                    </w:r>
                  </w:p>
                  <w:p w14:paraId="0CBC326F" w14:textId="0AF0E0A5" w:rsidR="00E76AC9" w:rsidRPr="008910ED" w:rsidRDefault="00CD23FC" w:rsidP="005F7950">
                    <w:pPr>
                      <w:jc w:val="both"/>
                      <w:rPr>
                        <w:rFonts w:asciiTheme="majorHAnsi" w:eastAsia="Calibri" w:hAnsiTheme="majorHAnsi" w:cs="Calibri"/>
                        <w:b/>
                        <w:sz w:val="18"/>
                        <w:szCs w:val="24"/>
                      </w:rPr>
                    </w:pPr>
                    <w:r>
                      <w:rPr>
                        <w:rFonts w:asciiTheme="majorHAnsi" w:eastAsia="Calibri" w:hAnsiTheme="majorHAnsi" w:cs="Calibri"/>
                        <w:b/>
                        <w:sz w:val="18"/>
                        <w:szCs w:val="24"/>
                      </w:rPr>
                      <w:t>Mrs. Arva Demps</w:t>
                    </w:r>
                    <w:r w:rsidR="00E76AC9" w:rsidRPr="008910ED">
                      <w:rPr>
                        <w:rFonts w:asciiTheme="majorHAnsi" w:eastAsia="Calibri" w:hAnsiTheme="majorHAnsi" w:cs="Calibri"/>
                        <w:b/>
                        <w:sz w:val="18"/>
                        <w:szCs w:val="24"/>
                      </w:rPr>
                      <w:t>,</w:t>
                    </w:r>
                    <w:r w:rsidR="0051114B">
                      <w:rPr>
                        <w:rFonts w:asciiTheme="majorHAnsi" w:eastAsia="Calibri" w:hAnsiTheme="majorHAnsi" w:cs="Calibri"/>
                        <w:b/>
                        <w:sz w:val="18"/>
                        <w:szCs w:val="24"/>
                      </w:rPr>
                      <w:t xml:space="preserve"> </w:t>
                    </w:r>
                    <w:r w:rsidR="00E76AC9" w:rsidRPr="008910ED">
                      <w:rPr>
                        <w:rFonts w:asciiTheme="majorHAnsi" w:eastAsia="Calibri" w:hAnsiTheme="majorHAnsi" w:cs="Calibri"/>
                        <w:b/>
                        <w:sz w:val="18"/>
                        <w:szCs w:val="24"/>
                      </w:rPr>
                      <w:t>As</w:t>
                    </w:r>
                    <w:r w:rsidR="005A03D3" w:rsidRPr="008910ED">
                      <w:rPr>
                        <w:rFonts w:asciiTheme="majorHAnsi" w:eastAsia="Calibri" w:hAnsiTheme="majorHAnsi" w:cs="Calibri"/>
                        <w:b/>
                        <w:sz w:val="18"/>
                        <w:szCs w:val="24"/>
                      </w:rPr>
                      <w:t xml:space="preserve">st </w:t>
                    </w:r>
                    <w:r w:rsidR="00E76AC9" w:rsidRPr="008910ED">
                      <w:rPr>
                        <w:rFonts w:asciiTheme="majorHAnsi" w:eastAsia="Calibri" w:hAnsiTheme="majorHAnsi" w:cs="Calibri"/>
                        <w:b/>
                        <w:sz w:val="18"/>
                        <w:szCs w:val="24"/>
                      </w:rPr>
                      <w:t>Principal</w:t>
                    </w:r>
                  </w:p>
                  <w:p w14:paraId="0CBC3270" w14:textId="77777777" w:rsidR="008910ED" w:rsidRDefault="008910ED"/>
                </w:txbxContent>
              </v:textbox>
              <w10:wrap anchorx="margin"/>
            </v:shape>
          </w:pict>
        </mc:Fallback>
      </mc:AlternateContent>
    </w:r>
    <w:r w:rsidR="00E76AC9" w:rsidRPr="00E76AC9">
      <w:rPr>
        <w:rFonts w:ascii="Al Tarikh" w:hAnsi="Al Tarikh" w:cs="Al Tarikh" w:hint="cs"/>
        <w:noProof/>
      </w:rPr>
      <mc:AlternateContent>
        <mc:Choice Requires="wps">
          <w:drawing>
            <wp:anchor distT="0" distB="0" distL="114300" distR="114300" simplePos="0" relativeHeight="251659264" behindDoc="0" locked="0" layoutInCell="1" allowOverlap="1" wp14:anchorId="0CBC326A" wp14:editId="0CBC326B">
              <wp:simplePos x="0" y="0"/>
              <wp:positionH relativeFrom="column">
                <wp:posOffset>4410075</wp:posOffset>
              </wp:positionH>
              <wp:positionV relativeFrom="paragraph">
                <wp:posOffset>295910</wp:posOffset>
              </wp:positionV>
              <wp:extent cx="2743200" cy="6203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C3271" w14:textId="77777777" w:rsidR="00E76AC9" w:rsidRPr="00E76AC9" w:rsidRDefault="00E76AC9" w:rsidP="00E76AC9">
                          <w:pPr>
                            <w:jc w:val="both"/>
                            <w:rPr>
                              <w:rFonts w:asciiTheme="minorHAnsi" w:hAnsiTheme="minorHAnsi" w:cs="Al Tarikh"/>
                              <w:b/>
                            </w:rPr>
                          </w:pPr>
                          <w:r w:rsidRPr="00E76AC9">
                            <w:rPr>
                              <w:rFonts w:asciiTheme="minorHAnsi" w:hAnsiTheme="minorHAnsi" w:cs="Al Tarikh"/>
                              <w:b/>
                              <w:color w:val="000000"/>
                            </w:rPr>
                            <w:t xml:space="preserve">401 </w:t>
                          </w:r>
                          <w:r w:rsidRPr="00E76AC9">
                            <w:rPr>
                              <w:rFonts w:asciiTheme="minorHAnsi" w:eastAsia="Calibri" w:hAnsiTheme="minorHAnsi" w:cs="Calibri"/>
                              <w:b/>
                              <w:color w:val="000000"/>
                            </w:rPr>
                            <w:t>W</w:t>
                          </w:r>
                          <w:r w:rsidRPr="00E76AC9">
                            <w:rPr>
                              <w:rFonts w:asciiTheme="minorHAnsi" w:hAnsiTheme="minorHAnsi" w:cs="Al Tarikh"/>
                              <w:b/>
                              <w:color w:val="000000"/>
                            </w:rPr>
                            <w:t xml:space="preserve">. </w:t>
                          </w:r>
                          <w:r w:rsidRPr="00E76AC9">
                            <w:rPr>
                              <w:rFonts w:asciiTheme="minorHAnsi" w:eastAsia="Calibri" w:hAnsiTheme="minorHAnsi" w:cs="Calibri"/>
                              <w:b/>
                              <w:color w:val="000000"/>
                            </w:rPr>
                            <w:t>Tharpe</w:t>
                          </w:r>
                          <w:r w:rsidRPr="00E76AC9">
                            <w:rPr>
                              <w:rFonts w:asciiTheme="minorHAnsi" w:hAnsiTheme="minorHAnsi" w:cs="Al Tarikh"/>
                              <w:b/>
                              <w:color w:val="000000"/>
                            </w:rPr>
                            <w:t xml:space="preserve"> </w:t>
                          </w:r>
                          <w:r w:rsidRPr="00E76AC9">
                            <w:rPr>
                              <w:rFonts w:asciiTheme="minorHAnsi" w:eastAsia="Calibri" w:hAnsiTheme="minorHAnsi" w:cs="Calibri"/>
                              <w:b/>
                              <w:color w:val="000000"/>
                            </w:rPr>
                            <w:t>Street,</w:t>
                          </w:r>
                          <w:r w:rsidRPr="00E76AC9">
                            <w:rPr>
                              <w:rFonts w:asciiTheme="minorHAnsi" w:hAnsiTheme="minorHAnsi" w:cs="Al Tarikh"/>
                              <w:b/>
                              <w:color w:val="000000"/>
                            </w:rPr>
                            <w:t xml:space="preserve"> </w:t>
                          </w:r>
                          <w:r w:rsidRPr="00E76AC9">
                            <w:rPr>
                              <w:rFonts w:asciiTheme="minorHAnsi" w:eastAsia="Calibri" w:hAnsiTheme="minorHAnsi" w:cs="Calibri"/>
                              <w:b/>
                            </w:rPr>
                            <w:t>Tallahassee,</w:t>
                          </w:r>
                          <w:r w:rsidRPr="00E76AC9">
                            <w:rPr>
                              <w:rFonts w:asciiTheme="minorHAnsi" w:hAnsiTheme="minorHAnsi" w:cs="Al Tarikh"/>
                              <w:b/>
                            </w:rPr>
                            <w:t xml:space="preserve"> </w:t>
                          </w:r>
                          <w:r w:rsidRPr="00E76AC9">
                            <w:rPr>
                              <w:rFonts w:asciiTheme="minorHAnsi" w:eastAsia="Calibri" w:hAnsiTheme="minorHAnsi" w:cs="Calibri"/>
                              <w:b/>
                            </w:rPr>
                            <w:t>Fl</w:t>
                          </w:r>
                          <w:r w:rsidRPr="00E76AC9">
                            <w:rPr>
                              <w:rFonts w:asciiTheme="minorHAnsi" w:hAnsiTheme="minorHAnsi" w:cs="Al Tarikh"/>
                              <w:b/>
                            </w:rPr>
                            <w:t xml:space="preserve"> 32303</w:t>
                          </w:r>
                        </w:p>
                        <w:p w14:paraId="0CBC3272" w14:textId="77777777" w:rsidR="00E76AC9" w:rsidRPr="00E76AC9" w:rsidRDefault="00E76AC9" w:rsidP="005F7950">
                          <w:pPr>
                            <w:jc w:val="both"/>
                            <w:rPr>
                              <w:rFonts w:asciiTheme="minorHAnsi" w:hAnsiTheme="minorHAnsi" w:cs="Al Tarikh"/>
                              <w:b/>
                            </w:rPr>
                          </w:pPr>
                          <w:r w:rsidRPr="00E76AC9">
                            <w:rPr>
                              <w:rFonts w:asciiTheme="minorHAnsi" w:eastAsia="Calibri" w:hAnsiTheme="minorHAnsi" w:cs="Calibri"/>
                              <w:b/>
                              <w:color w:val="000000"/>
                            </w:rPr>
                            <w:t>Tel</w:t>
                          </w:r>
                          <w:r w:rsidRPr="00E76AC9">
                            <w:rPr>
                              <w:rFonts w:asciiTheme="minorHAnsi" w:hAnsiTheme="minorHAnsi" w:cs="Al Tarikh"/>
                              <w:b/>
                              <w:color w:val="000000"/>
                            </w:rPr>
                            <w:t xml:space="preserve">: (850) 488-6287 </w:t>
                          </w:r>
                          <w:r w:rsidRPr="00E76AC9">
                            <w:rPr>
                              <w:rFonts w:asciiTheme="minorHAnsi" w:eastAsia="Calibri" w:hAnsiTheme="minorHAnsi" w:cs="Calibri"/>
                              <w:b/>
                            </w:rPr>
                            <w:t>Fax</w:t>
                          </w:r>
                          <w:r w:rsidRPr="00E76AC9">
                            <w:rPr>
                              <w:rFonts w:asciiTheme="minorHAnsi" w:hAnsiTheme="minorHAnsi" w:cs="Al Tarikh"/>
                              <w:b/>
                            </w:rPr>
                            <w:t>:  (850) 922-5835</w:t>
                          </w:r>
                        </w:p>
                        <w:p w14:paraId="0CBC3273" w14:textId="77777777" w:rsidR="00E76AC9" w:rsidRPr="00E76AC9" w:rsidRDefault="00E76AC9" w:rsidP="00E76AC9">
                          <w:pPr>
                            <w:jc w:val="both"/>
                            <w:rPr>
                              <w:rFonts w:asciiTheme="minorHAnsi" w:eastAsia="Calibri" w:hAnsiTheme="minorHAnsi" w:cs="Calibri"/>
                              <w:b/>
                            </w:rPr>
                          </w:pPr>
                          <w:r w:rsidRPr="00E76AC9">
                            <w:rPr>
                              <w:rFonts w:asciiTheme="minorHAnsi" w:eastAsia="Calibri" w:hAnsiTheme="minorHAnsi" w:cs="Calibri"/>
                              <w:b/>
                              <w:color w:val="000000"/>
                            </w:rPr>
                            <w:t>Website</w:t>
                          </w:r>
                          <w:r w:rsidRPr="00E76AC9">
                            <w:rPr>
                              <w:rFonts w:asciiTheme="minorHAnsi" w:hAnsiTheme="minorHAnsi" w:cs="Al Tarikh"/>
                              <w:b/>
                              <w:color w:val="000000"/>
                            </w:rPr>
                            <w:t xml:space="preserve">: </w:t>
                          </w:r>
                          <w:hyperlink r:id="rId2" w:history="1">
                            <w:r w:rsidRPr="00E76AC9">
                              <w:rPr>
                                <w:rStyle w:val="Hyperlink"/>
                                <w:rFonts w:asciiTheme="minorHAnsi" w:eastAsia="Calibri" w:hAnsiTheme="minorHAnsi" w:cs="Calibri"/>
                                <w:b/>
                              </w:rPr>
                              <w:t>www.leonschools.net/raa</w:t>
                            </w:r>
                          </w:hyperlink>
                        </w:p>
                        <w:p w14:paraId="0CBC3274" w14:textId="77777777" w:rsidR="00E76AC9" w:rsidRPr="00E76AC9" w:rsidRDefault="00E76AC9" w:rsidP="00E76AC9">
                          <w:pPr>
                            <w:jc w:val="both"/>
                            <w:rPr>
                              <w:rFonts w:ascii="Al Tarikh" w:hAnsi="Al Tarikh" w:cs="Al Tarikh"/>
                              <w:b/>
                              <w:color w:val="000000"/>
                            </w:rPr>
                          </w:pPr>
                        </w:p>
                        <w:p w14:paraId="0CBC3275" w14:textId="77777777" w:rsidR="00E76AC9" w:rsidRPr="00E76AC9" w:rsidRDefault="00E76AC9" w:rsidP="00E76AC9">
                          <w:pPr>
                            <w:jc w:val="both"/>
                            <w:rPr>
                              <w:rFonts w:ascii="Al Tarikh" w:hAnsi="Al Tarikh" w:cs="Al Tarikh"/>
                              <w:b/>
                              <w:color w:val="000000"/>
                            </w:rPr>
                          </w:pPr>
                        </w:p>
                        <w:p w14:paraId="0CBC3276" w14:textId="77777777" w:rsidR="00E76AC9" w:rsidRPr="00E76AC9" w:rsidRDefault="00E76AC9" w:rsidP="00E76AC9">
                          <w:pPr>
                            <w:jc w:val="both"/>
                            <w:rPr>
                              <w:rFonts w:ascii="Al Tarikh" w:hAnsi="Al Tarikh" w:cs="Al Tarikh"/>
                              <w:b/>
                              <w:color w:val="000000"/>
                            </w:rPr>
                          </w:pPr>
                          <w:r w:rsidRPr="00E76AC9">
                            <w:rPr>
                              <w:rFonts w:ascii="MingLiU" w:eastAsia="MingLiU" w:hAnsi="MingLiU" w:cs="MingLiU"/>
                              <w:b/>
                              <w:color w:val="5A5A5A"/>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326A" id="Text Box 2" o:spid="_x0000_s1027" type="#_x0000_t202" style="position:absolute;left:0;text-align:left;margin-left:347.25pt;margin-top:23.3pt;width:3in;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" stroked="f">
              <v:textbox>
                <w:txbxContent>
                  <w:p w14:paraId="0CBC3271" w14:textId="77777777" w:rsidR="00E76AC9" w:rsidRPr="00E76AC9" w:rsidRDefault="00E76AC9" w:rsidP="00E76AC9">
                    <w:pPr>
                      <w:jc w:val="both"/>
                      <w:rPr>
                        <w:rFonts w:asciiTheme="minorHAnsi" w:hAnsiTheme="minorHAnsi" w:cs="Al Tarikh"/>
                        <w:b/>
                      </w:rPr>
                    </w:pPr>
                    <w:r w:rsidRPr="00E76AC9">
                      <w:rPr>
                        <w:rFonts w:asciiTheme="minorHAnsi" w:hAnsiTheme="minorHAnsi" w:cs="Al Tarikh"/>
                        <w:b/>
                        <w:color w:val="000000"/>
                      </w:rPr>
                      <w:t xml:space="preserve">401 </w:t>
                    </w:r>
                    <w:r w:rsidRPr="00E76AC9">
                      <w:rPr>
                        <w:rFonts w:asciiTheme="minorHAnsi" w:eastAsia="Calibri" w:hAnsiTheme="minorHAnsi" w:cs="Calibri"/>
                        <w:b/>
                        <w:color w:val="000000"/>
                      </w:rPr>
                      <w:t>W</w:t>
                    </w:r>
                    <w:r w:rsidRPr="00E76AC9">
                      <w:rPr>
                        <w:rFonts w:asciiTheme="minorHAnsi" w:hAnsiTheme="minorHAnsi" w:cs="Al Tarikh"/>
                        <w:b/>
                        <w:color w:val="000000"/>
                      </w:rPr>
                      <w:t xml:space="preserve">. </w:t>
                    </w:r>
                    <w:r w:rsidRPr="00E76AC9">
                      <w:rPr>
                        <w:rFonts w:asciiTheme="minorHAnsi" w:eastAsia="Calibri" w:hAnsiTheme="minorHAnsi" w:cs="Calibri"/>
                        <w:b/>
                        <w:color w:val="000000"/>
                      </w:rPr>
                      <w:t>Tharpe</w:t>
                    </w:r>
                    <w:r w:rsidRPr="00E76AC9">
                      <w:rPr>
                        <w:rFonts w:asciiTheme="minorHAnsi" w:hAnsiTheme="minorHAnsi" w:cs="Al Tarikh"/>
                        <w:b/>
                        <w:color w:val="000000"/>
                      </w:rPr>
                      <w:t xml:space="preserve"> </w:t>
                    </w:r>
                    <w:r w:rsidRPr="00E76AC9">
                      <w:rPr>
                        <w:rFonts w:asciiTheme="minorHAnsi" w:eastAsia="Calibri" w:hAnsiTheme="minorHAnsi" w:cs="Calibri"/>
                        <w:b/>
                        <w:color w:val="000000"/>
                      </w:rPr>
                      <w:t>Street,</w:t>
                    </w:r>
                    <w:r w:rsidRPr="00E76AC9">
                      <w:rPr>
                        <w:rFonts w:asciiTheme="minorHAnsi" w:hAnsiTheme="minorHAnsi" w:cs="Al Tarikh"/>
                        <w:b/>
                        <w:color w:val="000000"/>
                      </w:rPr>
                      <w:t xml:space="preserve"> </w:t>
                    </w:r>
                    <w:r w:rsidRPr="00E76AC9">
                      <w:rPr>
                        <w:rFonts w:asciiTheme="minorHAnsi" w:eastAsia="Calibri" w:hAnsiTheme="minorHAnsi" w:cs="Calibri"/>
                        <w:b/>
                      </w:rPr>
                      <w:t>Tallahassee,</w:t>
                    </w:r>
                    <w:r w:rsidRPr="00E76AC9">
                      <w:rPr>
                        <w:rFonts w:asciiTheme="minorHAnsi" w:hAnsiTheme="minorHAnsi" w:cs="Al Tarikh"/>
                        <w:b/>
                      </w:rPr>
                      <w:t xml:space="preserve"> </w:t>
                    </w:r>
                    <w:r w:rsidRPr="00E76AC9">
                      <w:rPr>
                        <w:rFonts w:asciiTheme="minorHAnsi" w:eastAsia="Calibri" w:hAnsiTheme="minorHAnsi" w:cs="Calibri"/>
                        <w:b/>
                      </w:rPr>
                      <w:t>Fl</w:t>
                    </w:r>
                    <w:r w:rsidRPr="00E76AC9">
                      <w:rPr>
                        <w:rFonts w:asciiTheme="minorHAnsi" w:hAnsiTheme="minorHAnsi" w:cs="Al Tarikh"/>
                        <w:b/>
                      </w:rPr>
                      <w:t xml:space="preserve"> 32303</w:t>
                    </w:r>
                  </w:p>
                  <w:p w14:paraId="0CBC3272" w14:textId="77777777" w:rsidR="00E76AC9" w:rsidRPr="00E76AC9" w:rsidRDefault="00E76AC9" w:rsidP="005F7950">
                    <w:pPr>
                      <w:jc w:val="both"/>
                      <w:rPr>
                        <w:rFonts w:asciiTheme="minorHAnsi" w:hAnsiTheme="minorHAnsi" w:cs="Al Tarikh"/>
                        <w:b/>
                      </w:rPr>
                    </w:pPr>
                    <w:r w:rsidRPr="00E76AC9">
                      <w:rPr>
                        <w:rFonts w:asciiTheme="minorHAnsi" w:eastAsia="Calibri" w:hAnsiTheme="minorHAnsi" w:cs="Calibri"/>
                        <w:b/>
                        <w:color w:val="000000"/>
                      </w:rPr>
                      <w:t>Tel</w:t>
                    </w:r>
                    <w:r w:rsidRPr="00E76AC9">
                      <w:rPr>
                        <w:rFonts w:asciiTheme="minorHAnsi" w:hAnsiTheme="minorHAnsi" w:cs="Al Tarikh"/>
                        <w:b/>
                        <w:color w:val="000000"/>
                      </w:rPr>
                      <w:t xml:space="preserve">: (850) 488-6287 </w:t>
                    </w:r>
                    <w:r w:rsidRPr="00E76AC9">
                      <w:rPr>
                        <w:rFonts w:asciiTheme="minorHAnsi" w:eastAsia="Calibri" w:hAnsiTheme="minorHAnsi" w:cs="Calibri"/>
                        <w:b/>
                      </w:rPr>
                      <w:t>Fax</w:t>
                    </w:r>
                    <w:r w:rsidRPr="00E76AC9">
                      <w:rPr>
                        <w:rFonts w:asciiTheme="minorHAnsi" w:hAnsiTheme="minorHAnsi" w:cs="Al Tarikh"/>
                        <w:b/>
                      </w:rPr>
                      <w:t>:  (850) 922-5835</w:t>
                    </w:r>
                  </w:p>
                  <w:p w14:paraId="0CBC3273" w14:textId="77777777" w:rsidR="00E76AC9" w:rsidRPr="00E76AC9" w:rsidRDefault="00E76AC9" w:rsidP="00E76AC9">
                    <w:pPr>
                      <w:jc w:val="both"/>
                      <w:rPr>
                        <w:rFonts w:asciiTheme="minorHAnsi" w:eastAsia="Calibri" w:hAnsiTheme="minorHAnsi" w:cs="Calibri"/>
                        <w:b/>
                      </w:rPr>
                    </w:pPr>
                    <w:r w:rsidRPr="00E76AC9">
                      <w:rPr>
                        <w:rFonts w:asciiTheme="minorHAnsi" w:eastAsia="Calibri" w:hAnsiTheme="minorHAnsi" w:cs="Calibri"/>
                        <w:b/>
                        <w:color w:val="000000"/>
                      </w:rPr>
                      <w:t>Website</w:t>
                    </w:r>
                    <w:r w:rsidRPr="00E76AC9">
                      <w:rPr>
                        <w:rFonts w:asciiTheme="minorHAnsi" w:hAnsiTheme="minorHAnsi" w:cs="Al Tarikh"/>
                        <w:b/>
                        <w:color w:val="000000"/>
                      </w:rPr>
                      <w:t xml:space="preserve">: </w:t>
                    </w:r>
                    <w:hyperlink r:id="rId3" w:history="1">
                      <w:r w:rsidRPr="00E76AC9">
                        <w:rPr>
                          <w:rStyle w:val="Hyperlink"/>
                          <w:rFonts w:asciiTheme="minorHAnsi" w:eastAsia="Calibri" w:hAnsiTheme="minorHAnsi" w:cs="Calibri"/>
                          <w:b/>
                        </w:rPr>
                        <w:t>www.leonschools.net/raa</w:t>
                      </w:r>
                    </w:hyperlink>
                  </w:p>
                  <w:p w14:paraId="0CBC3274" w14:textId="77777777" w:rsidR="00E76AC9" w:rsidRPr="00E76AC9" w:rsidRDefault="00E76AC9" w:rsidP="00E76AC9">
                    <w:pPr>
                      <w:jc w:val="both"/>
                      <w:rPr>
                        <w:rFonts w:ascii="Al Tarikh" w:hAnsi="Al Tarikh" w:cs="Al Tarikh"/>
                        <w:b/>
                        <w:color w:val="000000"/>
                      </w:rPr>
                    </w:pPr>
                  </w:p>
                  <w:p w14:paraId="0CBC3275" w14:textId="77777777" w:rsidR="00E76AC9" w:rsidRPr="00E76AC9" w:rsidRDefault="00E76AC9" w:rsidP="00E76AC9">
                    <w:pPr>
                      <w:jc w:val="both"/>
                      <w:rPr>
                        <w:rFonts w:ascii="Al Tarikh" w:hAnsi="Al Tarikh" w:cs="Al Tarikh"/>
                        <w:b/>
                        <w:color w:val="000000"/>
                      </w:rPr>
                    </w:pPr>
                  </w:p>
                  <w:p w14:paraId="0CBC3276" w14:textId="77777777" w:rsidR="00E76AC9" w:rsidRPr="00E76AC9" w:rsidRDefault="00E76AC9" w:rsidP="00E76AC9">
                    <w:pPr>
                      <w:jc w:val="both"/>
                      <w:rPr>
                        <w:rFonts w:ascii="Al Tarikh" w:hAnsi="Al Tarikh" w:cs="Al Tarikh"/>
                        <w:b/>
                        <w:color w:val="000000"/>
                      </w:rPr>
                    </w:pPr>
                    <w:r w:rsidRPr="00E76AC9">
                      <w:rPr>
                        <w:rFonts w:ascii="MingLiU" w:eastAsia="MingLiU" w:hAnsi="MingLiU" w:cs="MingLiU"/>
                        <w:b/>
                        <w:color w:val="5A5A5A"/>
                      </w:rPr>
                      <w:br/>
                    </w:r>
                  </w:p>
                </w:txbxContent>
              </v:textbox>
            </v:shape>
          </w:pict>
        </mc:Fallback>
      </mc:AlternateContent>
    </w:r>
    <w:r w:rsidR="00E76AC9" w:rsidRPr="00E76AC9">
      <w:rPr>
        <w:rFonts w:ascii="Al Tarikh" w:hAnsi="Al Tarikh" w:cs="Al Tarikh" w:hint="cs"/>
        <w:b w:val="0"/>
        <w:color w:val="000000"/>
        <w:sz w:val="30"/>
        <w:szCs w:val="30"/>
      </w:rPr>
      <w:t xml:space="preserve">                                                                                                                                                                                   </w:t>
    </w:r>
  </w:p>
  <w:p w14:paraId="0CBC325F" w14:textId="77777777" w:rsidR="00E76AC9" w:rsidRPr="00E76AC9" w:rsidRDefault="00E76AC9" w:rsidP="00E76AC9">
    <w:pPr>
      <w:ind w:right="-630"/>
      <w:rPr>
        <w:rFonts w:ascii="Al Tarikh" w:hAnsi="Al Tarikh" w:cs="Al Tarikh"/>
        <w:sz w:val="22"/>
        <w:szCs w:val="22"/>
      </w:rPr>
    </w:pPr>
    <w:r w:rsidRPr="00E76AC9">
      <w:rPr>
        <w:rFonts w:ascii="Al Tarikh" w:hAnsi="Al Tarikh" w:cs="Al Tarikh" w:hint="cs"/>
        <w:b/>
        <w:color w:val="000000"/>
      </w:rPr>
      <w:t xml:space="preserve">                                                                </w:t>
    </w:r>
  </w:p>
  <w:p w14:paraId="0CBC3260" w14:textId="77777777" w:rsidR="00E76AC9" w:rsidRPr="00E76AC9" w:rsidRDefault="00E76AC9" w:rsidP="00E76AC9">
    <w:pPr>
      <w:rPr>
        <w:rFonts w:ascii="Al Tarikh" w:hAnsi="Al Tarikh" w:cs="Al Tarikh"/>
      </w:rPr>
    </w:pPr>
    <w:r w:rsidRPr="00E76AC9">
      <w:rPr>
        <w:rFonts w:ascii="Al Tarikh" w:hAnsi="Al Tarikh" w:cs="Al Tarikh" w:hint="cs"/>
        <w:b/>
      </w:rPr>
      <w:tab/>
    </w:r>
  </w:p>
  <w:p w14:paraId="0CBC3261" w14:textId="77777777" w:rsidR="00E76AC9" w:rsidRPr="00E76AC9" w:rsidRDefault="00E76AC9" w:rsidP="00E76AC9">
    <w:pPr>
      <w:rPr>
        <w:rFonts w:ascii="Al Tarikh" w:hAnsi="Al Tarikh" w:cs="Al Tarikh"/>
      </w:rPr>
    </w:pPr>
  </w:p>
  <w:p w14:paraId="0CBC3262" w14:textId="77777777" w:rsidR="00E76AC9" w:rsidRDefault="00E76AC9" w:rsidP="00E76AC9">
    <w:pPr>
      <w:jc w:val="both"/>
      <w:rPr>
        <w:rFonts w:ascii="Calibri" w:eastAsia="Calibri" w:hAnsi="Calibri" w:cs="Calibri"/>
      </w:rPr>
    </w:pPr>
  </w:p>
  <w:p w14:paraId="0CBC3263" w14:textId="77777777" w:rsidR="00E76AC9" w:rsidRPr="00E76AC9" w:rsidRDefault="00E76AC9" w:rsidP="00E76AC9">
    <w:pPr>
      <w:jc w:val="both"/>
      <w:rPr>
        <w:rFonts w:ascii="Al Tarikh" w:hAnsi="Al Tarikh" w:cs="Al Tarikh"/>
      </w:rPr>
    </w:pPr>
    <w:r w:rsidRPr="00E76AC9">
      <w:rPr>
        <w:rFonts w:ascii="Al Tarikh" w:hAnsi="Al Tarikh" w:cs="Al Tarikh" w:hint="cs"/>
      </w:rPr>
      <w:tab/>
    </w:r>
    <w:r w:rsidRPr="00E76AC9">
      <w:rPr>
        <w:rFonts w:ascii="Al Tarikh" w:hAnsi="Al Tarikh" w:cs="Al Tarikh" w:hint="cs"/>
      </w:rPr>
      <w:tab/>
    </w:r>
    <w:r w:rsidRPr="00E76AC9">
      <w:rPr>
        <w:rFonts w:ascii="Al Tarikh" w:hAnsi="Al Tarikh" w:cs="Al Tarikh" w:hint="cs"/>
      </w:rPr>
      <w:tab/>
    </w:r>
    <w:r w:rsidRPr="00E76AC9">
      <w:rPr>
        <w:rFonts w:ascii="Al Tarikh" w:hAnsi="Al Tarikh" w:cs="Al Tarikh" w:hint="cs"/>
      </w:rPr>
      <w:tab/>
    </w:r>
    <w:r w:rsidRPr="00E76AC9">
      <w:rPr>
        <w:rFonts w:ascii="Al Tarikh" w:hAnsi="Al Tarikh" w:cs="Al Tarikh" w:hint="cs"/>
      </w:rPr>
      <w:tab/>
      <w:t xml:space="preserve">    </w:t>
    </w:r>
  </w:p>
  <w:p w14:paraId="0CBC3264" w14:textId="77777777" w:rsidR="00E76AC9" w:rsidRDefault="00E76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9E5B" w14:textId="77777777" w:rsidR="00EC5FA6" w:rsidRDefault="00EC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F06"/>
    <w:multiLevelType w:val="hybridMultilevel"/>
    <w:tmpl w:val="B9C8D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75A29"/>
    <w:multiLevelType w:val="multilevel"/>
    <w:tmpl w:val="5D36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F34629"/>
    <w:multiLevelType w:val="hybridMultilevel"/>
    <w:tmpl w:val="C8B6A6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860523"/>
    <w:multiLevelType w:val="hybridMultilevel"/>
    <w:tmpl w:val="A96048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3F73DE9"/>
    <w:multiLevelType w:val="hybridMultilevel"/>
    <w:tmpl w:val="B24A5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B7D5C"/>
    <w:multiLevelType w:val="hybridMultilevel"/>
    <w:tmpl w:val="26F274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54A102A"/>
    <w:multiLevelType w:val="hybridMultilevel"/>
    <w:tmpl w:val="97147C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E15B4"/>
    <w:multiLevelType w:val="hybridMultilevel"/>
    <w:tmpl w:val="8918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6461C"/>
    <w:multiLevelType w:val="hybridMultilevel"/>
    <w:tmpl w:val="71BC9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F0FF5"/>
    <w:multiLevelType w:val="hybridMultilevel"/>
    <w:tmpl w:val="1F9CF694"/>
    <w:lvl w:ilvl="0" w:tplc="6554E34E">
      <w:start w:val="6"/>
      <w:numFmt w:val="bullet"/>
      <w:lvlText w:val=""/>
      <w:lvlJc w:val="left"/>
      <w:pPr>
        <w:tabs>
          <w:tab w:val="num" w:pos="-540"/>
        </w:tabs>
        <w:ind w:left="-540" w:hanging="360"/>
      </w:pPr>
      <w:rPr>
        <w:rFonts w:ascii="Symbol" w:eastAsia="Times New Roman" w:hAnsi="Symbol" w:cs="Aria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5AED01B8"/>
    <w:multiLevelType w:val="hybridMultilevel"/>
    <w:tmpl w:val="30D4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86C18"/>
    <w:multiLevelType w:val="hybridMultilevel"/>
    <w:tmpl w:val="45E27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7C3677"/>
    <w:multiLevelType w:val="hybridMultilevel"/>
    <w:tmpl w:val="00E84156"/>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7EA54BC8"/>
    <w:multiLevelType w:val="hybridMultilevel"/>
    <w:tmpl w:val="195C5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10"/>
  </w:num>
  <w:num w:numId="9">
    <w:abstractNumId w:val="4"/>
  </w:num>
  <w:num w:numId="10">
    <w:abstractNumId w:val="2"/>
  </w:num>
  <w:num w:numId="11">
    <w:abstractNumId w:val="12"/>
  </w:num>
  <w:num w:numId="12">
    <w:abstractNumId w:val="6"/>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MjEyMTU1Nzc0sTBX0lEKTi0uzszPAykwrQUAWRsVQywAAAA="/>
  </w:docVars>
  <w:rsids>
    <w:rsidRoot w:val="009D71BC"/>
    <w:rsid w:val="000003BB"/>
    <w:rsid w:val="00010A8D"/>
    <w:rsid w:val="000111DE"/>
    <w:rsid w:val="0001678A"/>
    <w:rsid w:val="000259FD"/>
    <w:rsid w:val="0003673B"/>
    <w:rsid w:val="00036AE2"/>
    <w:rsid w:val="0003786F"/>
    <w:rsid w:val="0005293B"/>
    <w:rsid w:val="0005652A"/>
    <w:rsid w:val="00074EB4"/>
    <w:rsid w:val="0007621A"/>
    <w:rsid w:val="0007653B"/>
    <w:rsid w:val="00081B1A"/>
    <w:rsid w:val="000844D0"/>
    <w:rsid w:val="00087D64"/>
    <w:rsid w:val="00096071"/>
    <w:rsid w:val="000A14A9"/>
    <w:rsid w:val="000A591D"/>
    <w:rsid w:val="000A6857"/>
    <w:rsid w:val="000C35AC"/>
    <w:rsid w:val="000C3BB6"/>
    <w:rsid w:val="000F09D4"/>
    <w:rsid w:val="000F5322"/>
    <w:rsid w:val="000F5899"/>
    <w:rsid w:val="001015ED"/>
    <w:rsid w:val="001019C8"/>
    <w:rsid w:val="0011517B"/>
    <w:rsid w:val="001168ED"/>
    <w:rsid w:val="00124788"/>
    <w:rsid w:val="00125A5F"/>
    <w:rsid w:val="00125E22"/>
    <w:rsid w:val="00136A85"/>
    <w:rsid w:val="00140CED"/>
    <w:rsid w:val="001541A9"/>
    <w:rsid w:val="0017480F"/>
    <w:rsid w:val="00176528"/>
    <w:rsid w:val="00176976"/>
    <w:rsid w:val="00176E47"/>
    <w:rsid w:val="00180FBC"/>
    <w:rsid w:val="00186484"/>
    <w:rsid w:val="0018776E"/>
    <w:rsid w:val="001A38D0"/>
    <w:rsid w:val="001A5B66"/>
    <w:rsid w:val="001B08C5"/>
    <w:rsid w:val="001B576C"/>
    <w:rsid w:val="001C1843"/>
    <w:rsid w:val="001D36E6"/>
    <w:rsid w:val="001D5423"/>
    <w:rsid w:val="001F384F"/>
    <w:rsid w:val="001F74F4"/>
    <w:rsid w:val="00203040"/>
    <w:rsid w:val="00213A53"/>
    <w:rsid w:val="002146E5"/>
    <w:rsid w:val="00220A38"/>
    <w:rsid w:val="002215FE"/>
    <w:rsid w:val="002302D1"/>
    <w:rsid w:val="00231D39"/>
    <w:rsid w:val="002429B8"/>
    <w:rsid w:val="00244AFB"/>
    <w:rsid w:val="00250837"/>
    <w:rsid w:val="0025370D"/>
    <w:rsid w:val="00253CDB"/>
    <w:rsid w:val="00260E1D"/>
    <w:rsid w:val="00263CBF"/>
    <w:rsid w:val="002662C6"/>
    <w:rsid w:val="0027289B"/>
    <w:rsid w:val="00280289"/>
    <w:rsid w:val="00280EDD"/>
    <w:rsid w:val="00284C78"/>
    <w:rsid w:val="002A4102"/>
    <w:rsid w:val="002A5084"/>
    <w:rsid w:val="002A5777"/>
    <w:rsid w:val="002B357E"/>
    <w:rsid w:val="002E0133"/>
    <w:rsid w:val="002E57CD"/>
    <w:rsid w:val="0030524F"/>
    <w:rsid w:val="00310714"/>
    <w:rsid w:val="003532A5"/>
    <w:rsid w:val="00353F95"/>
    <w:rsid w:val="003543BD"/>
    <w:rsid w:val="00356A4F"/>
    <w:rsid w:val="0035710D"/>
    <w:rsid w:val="00357BF7"/>
    <w:rsid w:val="00372C17"/>
    <w:rsid w:val="00380FE4"/>
    <w:rsid w:val="00392BBA"/>
    <w:rsid w:val="00392FB1"/>
    <w:rsid w:val="00394B37"/>
    <w:rsid w:val="00396326"/>
    <w:rsid w:val="003C62A7"/>
    <w:rsid w:val="003D02AF"/>
    <w:rsid w:val="003D4F45"/>
    <w:rsid w:val="003E2B54"/>
    <w:rsid w:val="003E386E"/>
    <w:rsid w:val="003F1521"/>
    <w:rsid w:val="00413A8A"/>
    <w:rsid w:val="00416A16"/>
    <w:rsid w:val="0042644D"/>
    <w:rsid w:val="00435690"/>
    <w:rsid w:val="0044582A"/>
    <w:rsid w:val="00455547"/>
    <w:rsid w:val="00457F7C"/>
    <w:rsid w:val="0046330F"/>
    <w:rsid w:val="004843BE"/>
    <w:rsid w:val="0049068B"/>
    <w:rsid w:val="004C056C"/>
    <w:rsid w:val="004C07D8"/>
    <w:rsid w:val="004C19D0"/>
    <w:rsid w:val="004C4DF4"/>
    <w:rsid w:val="004D2953"/>
    <w:rsid w:val="004D2D9F"/>
    <w:rsid w:val="004E669D"/>
    <w:rsid w:val="004E7078"/>
    <w:rsid w:val="004F4EDA"/>
    <w:rsid w:val="004F7FDC"/>
    <w:rsid w:val="0050283F"/>
    <w:rsid w:val="00506870"/>
    <w:rsid w:val="00507C08"/>
    <w:rsid w:val="00507C7B"/>
    <w:rsid w:val="0051114B"/>
    <w:rsid w:val="005128AE"/>
    <w:rsid w:val="00515D1A"/>
    <w:rsid w:val="00540D29"/>
    <w:rsid w:val="005501C0"/>
    <w:rsid w:val="00575846"/>
    <w:rsid w:val="005914AA"/>
    <w:rsid w:val="005A03D3"/>
    <w:rsid w:val="005A5012"/>
    <w:rsid w:val="005A5E7A"/>
    <w:rsid w:val="005A6CE1"/>
    <w:rsid w:val="005A6E7F"/>
    <w:rsid w:val="005B41F5"/>
    <w:rsid w:val="005B6347"/>
    <w:rsid w:val="005B712F"/>
    <w:rsid w:val="005C291D"/>
    <w:rsid w:val="005C6625"/>
    <w:rsid w:val="005D0527"/>
    <w:rsid w:val="005D5639"/>
    <w:rsid w:val="005D5E04"/>
    <w:rsid w:val="005D7F7F"/>
    <w:rsid w:val="005F0578"/>
    <w:rsid w:val="005F5496"/>
    <w:rsid w:val="005F7950"/>
    <w:rsid w:val="00604B74"/>
    <w:rsid w:val="00606EF0"/>
    <w:rsid w:val="006140B2"/>
    <w:rsid w:val="00620F3D"/>
    <w:rsid w:val="00632A58"/>
    <w:rsid w:val="00677854"/>
    <w:rsid w:val="00681251"/>
    <w:rsid w:val="0068616A"/>
    <w:rsid w:val="00696B6E"/>
    <w:rsid w:val="006A3F5F"/>
    <w:rsid w:val="006B483B"/>
    <w:rsid w:val="006B5643"/>
    <w:rsid w:val="006D1373"/>
    <w:rsid w:val="006D388E"/>
    <w:rsid w:val="006D7D54"/>
    <w:rsid w:val="006E1485"/>
    <w:rsid w:val="006E2000"/>
    <w:rsid w:val="006E2752"/>
    <w:rsid w:val="006E2A8B"/>
    <w:rsid w:val="006E4EB7"/>
    <w:rsid w:val="006F7D5B"/>
    <w:rsid w:val="007047A8"/>
    <w:rsid w:val="0070665C"/>
    <w:rsid w:val="00715454"/>
    <w:rsid w:val="0075076F"/>
    <w:rsid w:val="007512EA"/>
    <w:rsid w:val="00753F89"/>
    <w:rsid w:val="007703CA"/>
    <w:rsid w:val="00772B37"/>
    <w:rsid w:val="007740D2"/>
    <w:rsid w:val="007946B6"/>
    <w:rsid w:val="007A0590"/>
    <w:rsid w:val="007A3816"/>
    <w:rsid w:val="007B14C0"/>
    <w:rsid w:val="007B4A34"/>
    <w:rsid w:val="007C5785"/>
    <w:rsid w:val="007C6361"/>
    <w:rsid w:val="007D0507"/>
    <w:rsid w:val="007F05D6"/>
    <w:rsid w:val="007F5A93"/>
    <w:rsid w:val="0080144B"/>
    <w:rsid w:val="00816F33"/>
    <w:rsid w:val="008176BF"/>
    <w:rsid w:val="00820335"/>
    <w:rsid w:val="00822FB4"/>
    <w:rsid w:val="00850A69"/>
    <w:rsid w:val="00851217"/>
    <w:rsid w:val="00851813"/>
    <w:rsid w:val="00861687"/>
    <w:rsid w:val="0086544C"/>
    <w:rsid w:val="00887C3D"/>
    <w:rsid w:val="008909C6"/>
    <w:rsid w:val="008910ED"/>
    <w:rsid w:val="00891D44"/>
    <w:rsid w:val="00895CC4"/>
    <w:rsid w:val="008A1E3A"/>
    <w:rsid w:val="008C29AB"/>
    <w:rsid w:val="008E575E"/>
    <w:rsid w:val="008F057D"/>
    <w:rsid w:val="00902BF3"/>
    <w:rsid w:val="00903B7D"/>
    <w:rsid w:val="00904554"/>
    <w:rsid w:val="00906108"/>
    <w:rsid w:val="0090745E"/>
    <w:rsid w:val="00911627"/>
    <w:rsid w:val="00913857"/>
    <w:rsid w:val="009267F1"/>
    <w:rsid w:val="00931AFD"/>
    <w:rsid w:val="00935C87"/>
    <w:rsid w:val="0094737E"/>
    <w:rsid w:val="009506DB"/>
    <w:rsid w:val="00951565"/>
    <w:rsid w:val="009576A4"/>
    <w:rsid w:val="00965E64"/>
    <w:rsid w:val="00970788"/>
    <w:rsid w:val="00980B61"/>
    <w:rsid w:val="00985A66"/>
    <w:rsid w:val="00993473"/>
    <w:rsid w:val="00997407"/>
    <w:rsid w:val="009A11BD"/>
    <w:rsid w:val="009A3FD5"/>
    <w:rsid w:val="009A6816"/>
    <w:rsid w:val="009C09CA"/>
    <w:rsid w:val="009C0AF5"/>
    <w:rsid w:val="009C53E1"/>
    <w:rsid w:val="009D5F94"/>
    <w:rsid w:val="009D71BC"/>
    <w:rsid w:val="009E0079"/>
    <w:rsid w:val="009F1823"/>
    <w:rsid w:val="009F2F6F"/>
    <w:rsid w:val="009F3712"/>
    <w:rsid w:val="00A0302C"/>
    <w:rsid w:val="00A1227B"/>
    <w:rsid w:val="00A17915"/>
    <w:rsid w:val="00A319A6"/>
    <w:rsid w:val="00A535D8"/>
    <w:rsid w:val="00A570E4"/>
    <w:rsid w:val="00A603C3"/>
    <w:rsid w:val="00A608B4"/>
    <w:rsid w:val="00A70365"/>
    <w:rsid w:val="00A76B2D"/>
    <w:rsid w:val="00A801A1"/>
    <w:rsid w:val="00A9463C"/>
    <w:rsid w:val="00A95216"/>
    <w:rsid w:val="00AA4759"/>
    <w:rsid w:val="00AD734A"/>
    <w:rsid w:val="00AE71C4"/>
    <w:rsid w:val="00AF73CB"/>
    <w:rsid w:val="00B141F0"/>
    <w:rsid w:val="00B20A8F"/>
    <w:rsid w:val="00B25E76"/>
    <w:rsid w:val="00B271DD"/>
    <w:rsid w:val="00B32973"/>
    <w:rsid w:val="00B40AC7"/>
    <w:rsid w:val="00B41908"/>
    <w:rsid w:val="00B4653F"/>
    <w:rsid w:val="00B52FDC"/>
    <w:rsid w:val="00B61D1D"/>
    <w:rsid w:val="00B62444"/>
    <w:rsid w:val="00B66A9A"/>
    <w:rsid w:val="00BA0894"/>
    <w:rsid w:val="00BA3C3B"/>
    <w:rsid w:val="00BC014D"/>
    <w:rsid w:val="00BC191A"/>
    <w:rsid w:val="00BE0172"/>
    <w:rsid w:val="00C06D2A"/>
    <w:rsid w:val="00C24417"/>
    <w:rsid w:val="00C2602F"/>
    <w:rsid w:val="00C411B3"/>
    <w:rsid w:val="00C41D69"/>
    <w:rsid w:val="00C45F41"/>
    <w:rsid w:val="00C6442E"/>
    <w:rsid w:val="00C649A2"/>
    <w:rsid w:val="00C7528A"/>
    <w:rsid w:val="00C804FF"/>
    <w:rsid w:val="00C86F18"/>
    <w:rsid w:val="00C86FDB"/>
    <w:rsid w:val="00CA5D2A"/>
    <w:rsid w:val="00CB1755"/>
    <w:rsid w:val="00CC545D"/>
    <w:rsid w:val="00CD1A86"/>
    <w:rsid w:val="00CD23FC"/>
    <w:rsid w:val="00CD3145"/>
    <w:rsid w:val="00CF0124"/>
    <w:rsid w:val="00CF08C6"/>
    <w:rsid w:val="00CF23D6"/>
    <w:rsid w:val="00CF594B"/>
    <w:rsid w:val="00D04E80"/>
    <w:rsid w:val="00D053F6"/>
    <w:rsid w:val="00D0706A"/>
    <w:rsid w:val="00D176AD"/>
    <w:rsid w:val="00D210BD"/>
    <w:rsid w:val="00D32275"/>
    <w:rsid w:val="00D328FE"/>
    <w:rsid w:val="00D4689C"/>
    <w:rsid w:val="00D5168A"/>
    <w:rsid w:val="00D54951"/>
    <w:rsid w:val="00D75BB7"/>
    <w:rsid w:val="00D763CB"/>
    <w:rsid w:val="00D835E5"/>
    <w:rsid w:val="00D93A71"/>
    <w:rsid w:val="00DA10AC"/>
    <w:rsid w:val="00DB3422"/>
    <w:rsid w:val="00DB6644"/>
    <w:rsid w:val="00DC0615"/>
    <w:rsid w:val="00DC6EE3"/>
    <w:rsid w:val="00DE0077"/>
    <w:rsid w:val="00DE6DA9"/>
    <w:rsid w:val="00DF4861"/>
    <w:rsid w:val="00E1055E"/>
    <w:rsid w:val="00E11E13"/>
    <w:rsid w:val="00E15EB5"/>
    <w:rsid w:val="00E31CDF"/>
    <w:rsid w:val="00E37356"/>
    <w:rsid w:val="00E74E2F"/>
    <w:rsid w:val="00E76AC9"/>
    <w:rsid w:val="00E928A6"/>
    <w:rsid w:val="00E965A2"/>
    <w:rsid w:val="00E9756B"/>
    <w:rsid w:val="00EA11E2"/>
    <w:rsid w:val="00EA1EAE"/>
    <w:rsid w:val="00EA5543"/>
    <w:rsid w:val="00EB5FB8"/>
    <w:rsid w:val="00EC5FA6"/>
    <w:rsid w:val="00EF24A8"/>
    <w:rsid w:val="00F0367B"/>
    <w:rsid w:val="00F1103A"/>
    <w:rsid w:val="00F2194A"/>
    <w:rsid w:val="00F241A4"/>
    <w:rsid w:val="00F33240"/>
    <w:rsid w:val="00F35CE2"/>
    <w:rsid w:val="00F54FD0"/>
    <w:rsid w:val="00F56295"/>
    <w:rsid w:val="00F618EC"/>
    <w:rsid w:val="00F63E38"/>
    <w:rsid w:val="00F734B5"/>
    <w:rsid w:val="00F76BC0"/>
    <w:rsid w:val="00F84474"/>
    <w:rsid w:val="00F845ED"/>
    <w:rsid w:val="00F8679C"/>
    <w:rsid w:val="00F93F61"/>
    <w:rsid w:val="00F94A79"/>
    <w:rsid w:val="00F95A52"/>
    <w:rsid w:val="00FB10A6"/>
    <w:rsid w:val="00FB5C5D"/>
    <w:rsid w:val="00FB7B87"/>
    <w:rsid w:val="00FC54B4"/>
    <w:rsid w:val="00FE46D3"/>
    <w:rsid w:val="00FF14AB"/>
    <w:rsid w:val="00FF25EE"/>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C3258"/>
  <w15:docId w15:val="{AB5EEEFC-807D-4AFE-B30F-4D2BD509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625"/>
  </w:style>
  <w:style w:type="paragraph" w:styleId="Heading1">
    <w:name w:val="heading 1"/>
    <w:basedOn w:val="Normal"/>
    <w:next w:val="Normal"/>
    <w:qFormat/>
    <w:rsid w:val="005C6625"/>
    <w:pPr>
      <w:keepNext/>
      <w:outlineLvl w:val="0"/>
    </w:pPr>
    <w:rPr>
      <w:b/>
      <w:sz w:val="24"/>
    </w:rPr>
  </w:style>
  <w:style w:type="paragraph" w:styleId="Heading2">
    <w:name w:val="heading 2"/>
    <w:basedOn w:val="Normal"/>
    <w:next w:val="Normal"/>
    <w:qFormat/>
    <w:rsid w:val="005C6625"/>
    <w:pPr>
      <w:keepNext/>
      <w:jc w:val="center"/>
      <w:outlineLvl w:val="1"/>
    </w:pPr>
    <w:rPr>
      <w:b/>
      <w:sz w:val="24"/>
    </w:rPr>
  </w:style>
  <w:style w:type="paragraph" w:styleId="Heading3">
    <w:name w:val="heading 3"/>
    <w:basedOn w:val="Normal"/>
    <w:next w:val="Normal"/>
    <w:qFormat/>
    <w:rsid w:val="005C6625"/>
    <w:pPr>
      <w:keepNext/>
      <w:outlineLvl w:val="2"/>
    </w:pPr>
    <w:rPr>
      <w:rFonts w:ascii="Lucida Handwriting" w:hAnsi="Lucida Handwriting"/>
      <w:b/>
      <w:sz w:val="16"/>
    </w:rPr>
  </w:style>
  <w:style w:type="paragraph" w:styleId="Heading4">
    <w:name w:val="heading 4"/>
    <w:basedOn w:val="Normal"/>
    <w:next w:val="Normal"/>
    <w:qFormat/>
    <w:rsid w:val="005C6625"/>
    <w:pPr>
      <w:keepNext/>
      <w:ind w:left="-1080"/>
      <w:outlineLvl w:val="3"/>
    </w:pPr>
    <w:rPr>
      <w:sz w:val="24"/>
    </w:rPr>
  </w:style>
  <w:style w:type="paragraph" w:styleId="Heading5">
    <w:name w:val="heading 5"/>
    <w:basedOn w:val="Normal"/>
    <w:next w:val="Normal"/>
    <w:qFormat/>
    <w:rsid w:val="005C6625"/>
    <w:pPr>
      <w:keepNext/>
      <w:ind w:left="-630"/>
      <w:outlineLvl w:val="4"/>
    </w:pPr>
    <w:rPr>
      <w:sz w:val="28"/>
    </w:rPr>
  </w:style>
  <w:style w:type="paragraph" w:styleId="Heading6">
    <w:name w:val="heading 6"/>
    <w:basedOn w:val="Normal"/>
    <w:next w:val="Normal"/>
    <w:qFormat/>
    <w:rsid w:val="005C6625"/>
    <w:pPr>
      <w:keepNext/>
      <w:ind w:left="-720" w:firstLine="90"/>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6625"/>
    <w:pPr>
      <w:ind w:left="-1080"/>
      <w:jc w:val="both"/>
    </w:pPr>
    <w:rPr>
      <w:sz w:val="24"/>
    </w:rPr>
  </w:style>
  <w:style w:type="paragraph" w:styleId="BodyTextIndent2">
    <w:name w:val="Body Text Indent 2"/>
    <w:basedOn w:val="Normal"/>
    <w:rsid w:val="005C6625"/>
    <w:pPr>
      <w:ind w:left="-630"/>
      <w:jc w:val="both"/>
    </w:pPr>
    <w:rPr>
      <w:sz w:val="28"/>
    </w:rPr>
  </w:style>
  <w:style w:type="character" w:styleId="Hyperlink">
    <w:name w:val="Hyperlink"/>
    <w:basedOn w:val="DefaultParagraphFont"/>
    <w:rsid w:val="00822FB4"/>
    <w:rPr>
      <w:color w:val="0000FF"/>
      <w:u w:val="single"/>
    </w:rPr>
  </w:style>
  <w:style w:type="paragraph" w:customStyle="1" w:styleId="OmniPage2">
    <w:name w:val="OmniPage #2"/>
    <w:basedOn w:val="Normal"/>
    <w:rsid w:val="00F241A4"/>
    <w:pPr>
      <w:tabs>
        <w:tab w:val="left" w:pos="1350"/>
        <w:tab w:val="center" w:pos="5895"/>
        <w:tab w:val="right" w:pos="8517"/>
      </w:tabs>
      <w:overflowPunct w:val="0"/>
      <w:autoSpaceDE w:val="0"/>
      <w:autoSpaceDN w:val="0"/>
      <w:adjustRightInd w:val="0"/>
      <w:ind w:left="405"/>
      <w:textAlignment w:val="baseline"/>
    </w:pPr>
    <w:rPr>
      <w:rFonts w:ascii="Arial" w:hAnsi="Arial"/>
      <w:noProof/>
    </w:rPr>
  </w:style>
  <w:style w:type="paragraph" w:customStyle="1" w:styleId="OmniPage3">
    <w:name w:val="OmniPage #3"/>
    <w:basedOn w:val="Normal"/>
    <w:rsid w:val="00F241A4"/>
    <w:pPr>
      <w:tabs>
        <w:tab w:val="left" w:pos="615"/>
        <w:tab w:val="left" w:pos="7020"/>
        <w:tab w:val="right" w:pos="9250"/>
      </w:tabs>
      <w:overflowPunct w:val="0"/>
      <w:autoSpaceDE w:val="0"/>
      <w:autoSpaceDN w:val="0"/>
      <w:adjustRightInd w:val="0"/>
      <w:ind w:left="885"/>
      <w:textAlignment w:val="baseline"/>
    </w:pPr>
    <w:rPr>
      <w:rFonts w:ascii="Arial" w:hAnsi="Arial"/>
      <w:noProof/>
    </w:rPr>
  </w:style>
  <w:style w:type="paragraph" w:customStyle="1" w:styleId="OmniPage7">
    <w:name w:val="OmniPage #7"/>
    <w:basedOn w:val="Normal"/>
    <w:rsid w:val="00F241A4"/>
    <w:pPr>
      <w:tabs>
        <w:tab w:val="left" w:pos="8430"/>
        <w:tab w:val="right" w:pos="8830"/>
      </w:tabs>
      <w:overflowPunct w:val="0"/>
      <w:autoSpaceDE w:val="0"/>
      <w:autoSpaceDN w:val="0"/>
      <w:adjustRightInd w:val="0"/>
      <w:ind w:left="4980"/>
      <w:textAlignment w:val="baseline"/>
    </w:pPr>
    <w:rPr>
      <w:rFonts w:ascii="Arial" w:hAnsi="Arial"/>
      <w:noProof/>
    </w:rPr>
  </w:style>
  <w:style w:type="paragraph" w:customStyle="1" w:styleId="OmniPage8">
    <w:name w:val="OmniPage #8"/>
    <w:basedOn w:val="Normal"/>
    <w:rsid w:val="00F241A4"/>
    <w:pPr>
      <w:tabs>
        <w:tab w:val="left" w:pos="735"/>
        <w:tab w:val="right" w:pos="6655"/>
      </w:tabs>
      <w:overflowPunct w:val="0"/>
      <w:autoSpaceDE w:val="0"/>
      <w:autoSpaceDN w:val="0"/>
      <w:adjustRightInd w:val="0"/>
      <w:ind w:left="900"/>
      <w:textAlignment w:val="baseline"/>
    </w:pPr>
    <w:rPr>
      <w:rFonts w:ascii="Arial" w:hAnsi="Arial"/>
      <w:noProof/>
    </w:rPr>
  </w:style>
  <w:style w:type="paragraph" w:customStyle="1" w:styleId="OmniPage9">
    <w:name w:val="OmniPage #9"/>
    <w:basedOn w:val="Normal"/>
    <w:rsid w:val="00F241A4"/>
    <w:pPr>
      <w:tabs>
        <w:tab w:val="left" w:pos="735"/>
        <w:tab w:val="right" w:pos="10360"/>
      </w:tabs>
      <w:overflowPunct w:val="0"/>
      <w:autoSpaceDE w:val="0"/>
      <w:autoSpaceDN w:val="0"/>
      <w:adjustRightInd w:val="0"/>
      <w:ind w:left="900"/>
      <w:textAlignment w:val="baseline"/>
    </w:pPr>
    <w:rPr>
      <w:rFonts w:ascii="Arial" w:hAnsi="Arial"/>
      <w:noProof/>
    </w:rPr>
  </w:style>
  <w:style w:type="paragraph" w:customStyle="1" w:styleId="OmniPage10">
    <w:name w:val="OmniPage #10"/>
    <w:basedOn w:val="Normal"/>
    <w:rsid w:val="00F241A4"/>
    <w:pPr>
      <w:tabs>
        <w:tab w:val="left" w:pos="3255"/>
        <w:tab w:val="left" w:pos="5055"/>
        <w:tab w:val="left" w:pos="6705"/>
        <w:tab w:val="left" w:pos="8340"/>
        <w:tab w:val="right" w:pos="10570"/>
      </w:tabs>
      <w:overflowPunct w:val="0"/>
      <w:autoSpaceDE w:val="0"/>
      <w:autoSpaceDN w:val="0"/>
      <w:adjustRightInd w:val="0"/>
      <w:ind w:left="1995"/>
      <w:textAlignment w:val="baseline"/>
    </w:pPr>
    <w:rPr>
      <w:rFonts w:ascii="Arial" w:hAnsi="Arial"/>
      <w:noProof/>
    </w:rPr>
  </w:style>
  <w:style w:type="paragraph" w:styleId="Footer">
    <w:name w:val="footer"/>
    <w:basedOn w:val="Normal"/>
    <w:link w:val="FooterChar"/>
    <w:uiPriority w:val="99"/>
    <w:rsid w:val="00F241A4"/>
    <w:pPr>
      <w:tabs>
        <w:tab w:val="center" w:pos="4320"/>
        <w:tab w:val="right" w:pos="8640"/>
      </w:tabs>
      <w:overflowPunct w:val="0"/>
      <w:autoSpaceDE w:val="0"/>
      <w:autoSpaceDN w:val="0"/>
      <w:adjustRightInd w:val="0"/>
      <w:textAlignment w:val="baseline"/>
    </w:pPr>
    <w:rPr>
      <w:rFonts w:ascii="Arial" w:hAnsi="Arial"/>
      <w:noProof/>
    </w:rPr>
  </w:style>
  <w:style w:type="paragraph" w:styleId="Header">
    <w:name w:val="header"/>
    <w:basedOn w:val="Normal"/>
    <w:rsid w:val="00F241A4"/>
    <w:pPr>
      <w:tabs>
        <w:tab w:val="center" w:pos="4320"/>
        <w:tab w:val="right" w:pos="8640"/>
      </w:tabs>
      <w:overflowPunct w:val="0"/>
      <w:autoSpaceDE w:val="0"/>
      <w:autoSpaceDN w:val="0"/>
      <w:adjustRightInd w:val="0"/>
      <w:textAlignment w:val="baseline"/>
    </w:pPr>
    <w:rPr>
      <w:rFonts w:ascii="Arial" w:hAnsi="Arial"/>
      <w:noProof/>
    </w:rPr>
  </w:style>
  <w:style w:type="character" w:customStyle="1" w:styleId="EmailStyle26">
    <w:name w:val="EmailStyle26"/>
    <w:basedOn w:val="DefaultParagraphFont"/>
    <w:semiHidden/>
    <w:rsid w:val="00280289"/>
    <w:rPr>
      <w:rFonts w:ascii="Arial" w:hAnsi="Arial" w:cs="Arial"/>
      <w:color w:val="auto"/>
      <w:sz w:val="20"/>
      <w:szCs w:val="20"/>
    </w:rPr>
  </w:style>
  <w:style w:type="paragraph" w:styleId="BalloonText">
    <w:name w:val="Balloon Text"/>
    <w:basedOn w:val="Normal"/>
    <w:semiHidden/>
    <w:rsid w:val="005B712F"/>
    <w:rPr>
      <w:rFonts w:ascii="Tahoma" w:hAnsi="Tahoma" w:cs="Tahoma"/>
      <w:sz w:val="16"/>
      <w:szCs w:val="16"/>
    </w:rPr>
  </w:style>
  <w:style w:type="paragraph" w:styleId="NormalWeb">
    <w:name w:val="Normal (Web)"/>
    <w:basedOn w:val="Normal"/>
    <w:uiPriority w:val="99"/>
    <w:rsid w:val="002A5777"/>
    <w:pPr>
      <w:spacing w:before="100" w:beforeAutospacing="1" w:after="100" w:afterAutospacing="1"/>
    </w:pPr>
    <w:rPr>
      <w:sz w:val="24"/>
      <w:szCs w:val="24"/>
    </w:rPr>
  </w:style>
  <w:style w:type="character" w:styleId="Strong">
    <w:name w:val="Strong"/>
    <w:basedOn w:val="DefaultParagraphFont"/>
    <w:uiPriority w:val="22"/>
    <w:qFormat/>
    <w:rsid w:val="00993473"/>
    <w:rPr>
      <w:b/>
      <w:bCs/>
    </w:rPr>
  </w:style>
  <w:style w:type="character" w:styleId="FollowedHyperlink">
    <w:name w:val="FollowedHyperlink"/>
    <w:basedOn w:val="DefaultParagraphFont"/>
    <w:rsid w:val="00DE6DA9"/>
    <w:rPr>
      <w:color w:val="800080" w:themeColor="followedHyperlink"/>
      <w:u w:val="single"/>
    </w:rPr>
  </w:style>
  <w:style w:type="character" w:customStyle="1" w:styleId="FooterChar">
    <w:name w:val="Footer Char"/>
    <w:link w:val="Footer"/>
    <w:uiPriority w:val="99"/>
    <w:rsid w:val="005501C0"/>
    <w:rPr>
      <w:rFonts w:ascii="Arial" w:hAnsi="Arial"/>
      <w:noProof/>
    </w:rPr>
  </w:style>
  <w:style w:type="paragraph" w:styleId="ListParagraph">
    <w:name w:val="List Paragraph"/>
    <w:basedOn w:val="Normal"/>
    <w:uiPriority w:val="34"/>
    <w:qFormat/>
    <w:rsid w:val="005501C0"/>
    <w:pPr>
      <w:ind w:left="720"/>
    </w:pPr>
    <w:rPr>
      <w:rFonts w:ascii="Calibri" w:eastAsia="Calibri" w:hAnsi="Calibri"/>
      <w:sz w:val="22"/>
      <w:szCs w:val="22"/>
    </w:rPr>
  </w:style>
  <w:style w:type="table" w:styleId="TableGrid">
    <w:name w:val="Table Grid"/>
    <w:basedOn w:val="TableNormal"/>
    <w:rsid w:val="00036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F25EE"/>
    <w:pPr>
      <w:spacing w:before="100" w:beforeAutospacing="1" w:after="100" w:afterAutospacing="1"/>
    </w:pPr>
    <w:rPr>
      <w:sz w:val="24"/>
      <w:szCs w:val="24"/>
    </w:rPr>
  </w:style>
  <w:style w:type="character" w:customStyle="1" w:styleId="normaltextrun">
    <w:name w:val="normaltextrun"/>
    <w:basedOn w:val="DefaultParagraphFont"/>
    <w:rsid w:val="00FF25EE"/>
  </w:style>
  <w:style w:type="character" w:customStyle="1" w:styleId="scxw104695515">
    <w:name w:val="scxw104695515"/>
    <w:basedOn w:val="DefaultParagraphFont"/>
    <w:rsid w:val="00FF25EE"/>
  </w:style>
  <w:style w:type="character" w:customStyle="1" w:styleId="eop">
    <w:name w:val="eop"/>
    <w:basedOn w:val="DefaultParagraphFont"/>
    <w:rsid w:val="00FF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6637">
      <w:bodyDiv w:val="1"/>
      <w:marLeft w:val="0"/>
      <w:marRight w:val="0"/>
      <w:marTop w:val="0"/>
      <w:marBottom w:val="0"/>
      <w:divBdr>
        <w:top w:val="none" w:sz="0" w:space="0" w:color="auto"/>
        <w:left w:val="none" w:sz="0" w:space="0" w:color="auto"/>
        <w:bottom w:val="none" w:sz="0" w:space="0" w:color="auto"/>
        <w:right w:val="none" w:sz="0" w:space="0" w:color="auto"/>
      </w:divBdr>
      <w:divsChild>
        <w:div w:id="899175784">
          <w:marLeft w:val="0"/>
          <w:marRight w:val="0"/>
          <w:marTop w:val="0"/>
          <w:marBottom w:val="0"/>
          <w:divBdr>
            <w:top w:val="none" w:sz="0" w:space="0" w:color="auto"/>
            <w:left w:val="none" w:sz="0" w:space="0" w:color="auto"/>
            <w:bottom w:val="none" w:sz="0" w:space="0" w:color="auto"/>
            <w:right w:val="none" w:sz="0" w:space="0" w:color="auto"/>
          </w:divBdr>
        </w:div>
        <w:div w:id="185951917">
          <w:marLeft w:val="0"/>
          <w:marRight w:val="0"/>
          <w:marTop w:val="0"/>
          <w:marBottom w:val="0"/>
          <w:divBdr>
            <w:top w:val="none" w:sz="0" w:space="0" w:color="auto"/>
            <w:left w:val="none" w:sz="0" w:space="0" w:color="auto"/>
            <w:bottom w:val="none" w:sz="0" w:space="0" w:color="auto"/>
            <w:right w:val="none" w:sz="0" w:space="0" w:color="auto"/>
          </w:divBdr>
        </w:div>
        <w:div w:id="530414269">
          <w:marLeft w:val="0"/>
          <w:marRight w:val="0"/>
          <w:marTop w:val="0"/>
          <w:marBottom w:val="0"/>
          <w:divBdr>
            <w:top w:val="none" w:sz="0" w:space="0" w:color="auto"/>
            <w:left w:val="none" w:sz="0" w:space="0" w:color="auto"/>
            <w:bottom w:val="none" w:sz="0" w:space="0" w:color="auto"/>
            <w:right w:val="none" w:sz="0" w:space="0" w:color="auto"/>
          </w:divBdr>
        </w:div>
        <w:div w:id="1527906469">
          <w:marLeft w:val="0"/>
          <w:marRight w:val="0"/>
          <w:marTop w:val="0"/>
          <w:marBottom w:val="0"/>
          <w:divBdr>
            <w:top w:val="none" w:sz="0" w:space="0" w:color="auto"/>
            <w:left w:val="none" w:sz="0" w:space="0" w:color="auto"/>
            <w:bottom w:val="none" w:sz="0" w:space="0" w:color="auto"/>
            <w:right w:val="none" w:sz="0" w:space="0" w:color="auto"/>
          </w:divBdr>
        </w:div>
        <w:div w:id="1100641334">
          <w:marLeft w:val="0"/>
          <w:marRight w:val="0"/>
          <w:marTop w:val="0"/>
          <w:marBottom w:val="0"/>
          <w:divBdr>
            <w:top w:val="none" w:sz="0" w:space="0" w:color="auto"/>
            <w:left w:val="none" w:sz="0" w:space="0" w:color="auto"/>
            <w:bottom w:val="none" w:sz="0" w:space="0" w:color="auto"/>
            <w:right w:val="none" w:sz="0" w:space="0" w:color="auto"/>
          </w:divBdr>
        </w:div>
        <w:div w:id="1949044475">
          <w:marLeft w:val="0"/>
          <w:marRight w:val="0"/>
          <w:marTop w:val="0"/>
          <w:marBottom w:val="0"/>
          <w:divBdr>
            <w:top w:val="none" w:sz="0" w:space="0" w:color="auto"/>
            <w:left w:val="none" w:sz="0" w:space="0" w:color="auto"/>
            <w:bottom w:val="none" w:sz="0" w:space="0" w:color="auto"/>
            <w:right w:val="none" w:sz="0" w:space="0" w:color="auto"/>
          </w:divBdr>
        </w:div>
        <w:div w:id="928661582">
          <w:marLeft w:val="0"/>
          <w:marRight w:val="0"/>
          <w:marTop w:val="0"/>
          <w:marBottom w:val="0"/>
          <w:divBdr>
            <w:top w:val="none" w:sz="0" w:space="0" w:color="auto"/>
            <w:left w:val="none" w:sz="0" w:space="0" w:color="auto"/>
            <w:bottom w:val="none" w:sz="0" w:space="0" w:color="auto"/>
            <w:right w:val="none" w:sz="0" w:space="0" w:color="auto"/>
          </w:divBdr>
        </w:div>
        <w:div w:id="315688238">
          <w:marLeft w:val="0"/>
          <w:marRight w:val="0"/>
          <w:marTop w:val="0"/>
          <w:marBottom w:val="0"/>
          <w:divBdr>
            <w:top w:val="none" w:sz="0" w:space="0" w:color="auto"/>
            <w:left w:val="none" w:sz="0" w:space="0" w:color="auto"/>
            <w:bottom w:val="none" w:sz="0" w:space="0" w:color="auto"/>
            <w:right w:val="none" w:sz="0" w:space="0" w:color="auto"/>
          </w:divBdr>
        </w:div>
        <w:div w:id="1117330381">
          <w:marLeft w:val="0"/>
          <w:marRight w:val="0"/>
          <w:marTop w:val="0"/>
          <w:marBottom w:val="0"/>
          <w:divBdr>
            <w:top w:val="none" w:sz="0" w:space="0" w:color="auto"/>
            <w:left w:val="none" w:sz="0" w:space="0" w:color="auto"/>
            <w:bottom w:val="none" w:sz="0" w:space="0" w:color="auto"/>
            <w:right w:val="none" w:sz="0" w:space="0" w:color="auto"/>
          </w:divBdr>
        </w:div>
        <w:div w:id="701170119">
          <w:marLeft w:val="0"/>
          <w:marRight w:val="0"/>
          <w:marTop w:val="0"/>
          <w:marBottom w:val="0"/>
          <w:divBdr>
            <w:top w:val="none" w:sz="0" w:space="0" w:color="auto"/>
            <w:left w:val="none" w:sz="0" w:space="0" w:color="auto"/>
            <w:bottom w:val="none" w:sz="0" w:space="0" w:color="auto"/>
            <w:right w:val="none" w:sz="0" w:space="0" w:color="auto"/>
          </w:divBdr>
        </w:div>
        <w:div w:id="955524119">
          <w:marLeft w:val="0"/>
          <w:marRight w:val="0"/>
          <w:marTop w:val="0"/>
          <w:marBottom w:val="0"/>
          <w:divBdr>
            <w:top w:val="none" w:sz="0" w:space="0" w:color="auto"/>
            <w:left w:val="none" w:sz="0" w:space="0" w:color="auto"/>
            <w:bottom w:val="none" w:sz="0" w:space="0" w:color="auto"/>
            <w:right w:val="none" w:sz="0" w:space="0" w:color="auto"/>
          </w:divBdr>
        </w:div>
        <w:div w:id="583877866">
          <w:marLeft w:val="0"/>
          <w:marRight w:val="0"/>
          <w:marTop w:val="0"/>
          <w:marBottom w:val="0"/>
          <w:divBdr>
            <w:top w:val="none" w:sz="0" w:space="0" w:color="auto"/>
            <w:left w:val="none" w:sz="0" w:space="0" w:color="auto"/>
            <w:bottom w:val="none" w:sz="0" w:space="0" w:color="auto"/>
            <w:right w:val="none" w:sz="0" w:space="0" w:color="auto"/>
          </w:divBdr>
        </w:div>
        <w:div w:id="1936597101">
          <w:marLeft w:val="0"/>
          <w:marRight w:val="0"/>
          <w:marTop w:val="0"/>
          <w:marBottom w:val="0"/>
          <w:divBdr>
            <w:top w:val="none" w:sz="0" w:space="0" w:color="auto"/>
            <w:left w:val="none" w:sz="0" w:space="0" w:color="auto"/>
            <w:bottom w:val="none" w:sz="0" w:space="0" w:color="auto"/>
            <w:right w:val="none" w:sz="0" w:space="0" w:color="auto"/>
          </w:divBdr>
        </w:div>
        <w:div w:id="1969239867">
          <w:marLeft w:val="0"/>
          <w:marRight w:val="0"/>
          <w:marTop w:val="0"/>
          <w:marBottom w:val="0"/>
          <w:divBdr>
            <w:top w:val="none" w:sz="0" w:space="0" w:color="auto"/>
            <w:left w:val="none" w:sz="0" w:space="0" w:color="auto"/>
            <w:bottom w:val="none" w:sz="0" w:space="0" w:color="auto"/>
            <w:right w:val="none" w:sz="0" w:space="0" w:color="auto"/>
          </w:divBdr>
        </w:div>
        <w:div w:id="1501504503">
          <w:marLeft w:val="0"/>
          <w:marRight w:val="0"/>
          <w:marTop w:val="0"/>
          <w:marBottom w:val="0"/>
          <w:divBdr>
            <w:top w:val="none" w:sz="0" w:space="0" w:color="auto"/>
            <w:left w:val="none" w:sz="0" w:space="0" w:color="auto"/>
            <w:bottom w:val="none" w:sz="0" w:space="0" w:color="auto"/>
            <w:right w:val="none" w:sz="0" w:space="0" w:color="auto"/>
          </w:divBdr>
        </w:div>
        <w:div w:id="1156873485">
          <w:marLeft w:val="0"/>
          <w:marRight w:val="0"/>
          <w:marTop w:val="0"/>
          <w:marBottom w:val="0"/>
          <w:divBdr>
            <w:top w:val="none" w:sz="0" w:space="0" w:color="auto"/>
            <w:left w:val="none" w:sz="0" w:space="0" w:color="auto"/>
            <w:bottom w:val="none" w:sz="0" w:space="0" w:color="auto"/>
            <w:right w:val="none" w:sz="0" w:space="0" w:color="auto"/>
          </w:divBdr>
        </w:div>
        <w:div w:id="250505164">
          <w:marLeft w:val="0"/>
          <w:marRight w:val="0"/>
          <w:marTop w:val="0"/>
          <w:marBottom w:val="0"/>
          <w:divBdr>
            <w:top w:val="none" w:sz="0" w:space="0" w:color="auto"/>
            <w:left w:val="none" w:sz="0" w:space="0" w:color="auto"/>
            <w:bottom w:val="none" w:sz="0" w:space="0" w:color="auto"/>
            <w:right w:val="none" w:sz="0" w:space="0" w:color="auto"/>
          </w:divBdr>
        </w:div>
        <w:div w:id="408843919">
          <w:marLeft w:val="0"/>
          <w:marRight w:val="0"/>
          <w:marTop w:val="0"/>
          <w:marBottom w:val="0"/>
          <w:divBdr>
            <w:top w:val="none" w:sz="0" w:space="0" w:color="auto"/>
            <w:left w:val="none" w:sz="0" w:space="0" w:color="auto"/>
            <w:bottom w:val="none" w:sz="0" w:space="0" w:color="auto"/>
            <w:right w:val="none" w:sz="0" w:space="0" w:color="auto"/>
          </w:divBdr>
        </w:div>
        <w:div w:id="1830363282">
          <w:marLeft w:val="0"/>
          <w:marRight w:val="0"/>
          <w:marTop w:val="0"/>
          <w:marBottom w:val="0"/>
          <w:divBdr>
            <w:top w:val="none" w:sz="0" w:space="0" w:color="auto"/>
            <w:left w:val="none" w:sz="0" w:space="0" w:color="auto"/>
            <w:bottom w:val="none" w:sz="0" w:space="0" w:color="auto"/>
            <w:right w:val="none" w:sz="0" w:space="0" w:color="auto"/>
          </w:divBdr>
        </w:div>
        <w:div w:id="255602408">
          <w:marLeft w:val="0"/>
          <w:marRight w:val="0"/>
          <w:marTop w:val="0"/>
          <w:marBottom w:val="0"/>
          <w:divBdr>
            <w:top w:val="none" w:sz="0" w:space="0" w:color="auto"/>
            <w:left w:val="none" w:sz="0" w:space="0" w:color="auto"/>
            <w:bottom w:val="none" w:sz="0" w:space="0" w:color="auto"/>
            <w:right w:val="none" w:sz="0" w:space="0" w:color="auto"/>
          </w:divBdr>
        </w:div>
      </w:divsChild>
    </w:div>
    <w:div w:id="608125584">
      <w:bodyDiv w:val="1"/>
      <w:marLeft w:val="0"/>
      <w:marRight w:val="0"/>
      <w:marTop w:val="0"/>
      <w:marBottom w:val="0"/>
      <w:divBdr>
        <w:top w:val="none" w:sz="0" w:space="0" w:color="auto"/>
        <w:left w:val="none" w:sz="0" w:space="0" w:color="auto"/>
        <w:bottom w:val="none" w:sz="0" w:space="0" w:color="auto"/>
        <w:right w:val="none" w:sz="0" w:space="0" w:color="auto"/>
      </w:divBdr>
      <w:divsChild>
        <w:div w:id="1933077205">
          <w:marLeft w:val="0"/>
          <w:marRight w:val="0"/>
          <w:marTop w:val="0"/>
          <w:marBottom w:val="0"/>
          <w:divBdr>
            <w:top w:val="none" w:sz="0" w:space="0" w:color="auto"/>
            <w:left w:val="none" w:sz="0" w:space="0" w:color="auto"/>
            <w:bottom w:val="none" w:sz="0" w:space="0" w:color="auto"/>
            <w:right w:val="none" w:sz="0" w:space="0" w:color="auto"/>
          </w:divBdr>
          <w:divsChild>
            <w:div w:id="990331505">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598906876">
      <w:bodyDiv w:val="1"/>
      <w:marLeft w:val="0"/>
      <w:marRight w:val="0"/>
      <w:marTop w:val="0"/>
      <w:marBottom w:val="0"/>
      <w:divBdr>
        <w:top w:val="none" w:sz="0" w:space="0" w:color="auto"/>
        <w:left w:val="none" w:sz="0" w:space="0" w:color="auto"/>
        <w:bottom w:val="none" w:sz="0" w:space="0" w:color="auto"/>
        <w:right w:val="none" w:sz="0" w:space="0" w:color="auto"/>
      </w:divBdr>
      <w:divsChild>
        <w:div w:id="1534151094">
          <w:marLeft w:val="0"/>
          <w:marRight w:val="0"/>
          <w:marTop w:val="0"/>
          <w:marBottom w:val="0"/>
          <w:divBdr>
            <w:top w:val="none" w:sz="0" w:space="0" w:color="auto"/>
            <w:left w:val="none" w:sz="0" w:space="0" w:color="auto"/>
            <w:bottom w:val="none" w:sz="0" w:space="0" w:color="auto"/>
            <w:right w:val="none" w:sz="0" w:space="0" w:color="auto"/>
          </w:divBdr>
          <w:divsChild>
            <w:div w:id="766921886">
              <w:marLeft w:val="0"/>
              <w:marRight w:val="0"/>
              <w:marTop w:val="0"/>
              <w:marBottom w:val="0"/>
              <w:divBdr>
                <w:top w:val="none" w:sz="0" w:space="0" w:color="auto"/>
                <w:left w:val="none" w:sz="0" w:space="0" w:color="auto"/>
                <w:bottom w:val="none" w:sz="0" w:space="0" w:color="auto"/>
                <w:right w:val="none" w:sz="0" w:space="0" w:color="auto"/>
              </w:divBdr>
              <w:divsChild>
                <w:div w:id="44764996">
                  <w:marLeft w:val="0"/>
                  <w:marRight w:val="0"/>
                  <w:marTop w:val="0"/>
                  <w:marBottom w:val="0"/>
                  <w:divBdr>
                    <w:top w:val="none" w:sz="0" w:space="0" w:color="auto"/>
                    <w:left w:val="none" w:sz="0" w:space="0" w:color="auto"/>
                    <w:bottom w:val="none" w:sz="0" w:space="0" w:color="auto"/>
                    <w:right w:val="none" w:sz="0" w:space="0" w:color="auto"/>
                  </w:divBdr>
                  <w:divsChild>
                    <w:div w:id="12173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7547">
      <w:bodyDiv w:val="1"/>
      <w:marLeft w:val="0"/>
      <w:marRight w:val="0"/>
      <w:marTop w:val="0"/>
      <w:marBottom w:val="0"/>
      <w:divBdr>
        <w:top w:val="none" w:sz="0" w:space="0" w:color="auto"/>
        <w:left w:val="none" w:sz="0" w:space="0" w:color="auto"/>
        <w:bottom w:val="none" w:sz="0" w:space="0" w:color="auto"/>
        <w:right w:val="none" w:sz="0" w:space="0" w:color="auto"/>
      </w:divBdr>
    </w:div>
    <w:div w:id="19944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leonschools.net/raa" TargetMode="External"/><Relationship Id="rId2" Type="http://schemas.openxmlformats.org/officeDocument/2006/relationships/hyperlink" Target="http://www.leonschools.net/ra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ach%20Ansley\Local%20Settings\Temporary%20Internet%20Files\OLKA\CobbLetterhead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3ED72789CB0D438E42123E5684F094" ma:contentTypeVersion="10" ma:contentTypeDescription="Create a new document." ma:contentTypeScope="" ma:versionID="b94052d8aabf5632cc58212d35a1e7ec">
  <xsd:schema xmlns:xsd="http://www.w3.org/2001/XMLSchema" xmlns:xs="http://www.w3.org/2001/XMLSchema" xmlns:p="http://schemas.microsoft.com/office/2006/metadata/properties" xmlns:ns3="ac24894f-4b81-466d-a9fe-ec98e7f1837c" targetNamespace="http://schemas.microsoft.com/office/2006/metadata/properties" ma:root="true" ma:fieldsID="dc5292e038c795995794072c26656a08" ns3:_="">
    <xsd:import namespace="ac24894f-4b81-466d-a9fe-ec98e7f183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4894f-4b81-466d-a9fe-ec98e7f18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26C7C-4D95-4CA1-A464-4FDE9E058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A8180E-8982-4B16-B8A0-067A9BFBB3BF}">
  <ds:schemaRefs>
    <ds:schemaRef ds:uri="http://schemas.microsoft.com/sharepoint/v3/contenttype/forms"/>
  </ds:schemaRefs>
</ds:datastoreItem>
</file>

<file path=customXml/itemProps3.xml><?xml version="1.0" encoding="utf-8"?>
<ds:datastoreItem xmlns:ds="http://schemas.openxmlformats.org/officeDocument/2006/customXml" ds:itemID="{2173CF90-0CCD-472B-817B-6E205AA15009}">
  <ds:schemaRefs>
    <ds:schemaRef ds:uri="http://schemas.openxmlformats.org/officeDocument/2006/bibliography"/>
  </ds:schemaRefs>
</ds:datastoreItem>
</file>

<file path=customXml/itemProps4.xml><?xml version="1.0" encoding="utf-8"?>
<ds:datastoreItem xmlns:ds="http://schemas.openxmlformats.org/officeDocument/2006/customXml" ds:itemID="{6D2A18CE-9F87-4615-8426-1F3FB0CD2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4894f-4b81-466d-a9fe-ec98e7f18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CobbLetterhead1</Template>
  <TotalTime>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ELIZABETH COBB MIDDLE SCHOOL</vt:lpstr>
    </vt:vector>
  </TitlesOfParts>
  <Company>leon county</Company>
  <LinksUpToDate>false</LinksUpToDate>
  <CharactersWithSpaces>2274</CharactersWithSpaces>
  <SharedDoc>false</SharedDoc>
  <HLinks>
    <vt:vector size="24" baseType="variant">
      <vt:variant>
        <vt:i4>7471148</vt:i4>
      </vt:variant>
      <vt:variant>
        <vt:i4>6</vt:i4>
      </vt:variant>
      <vt:variant>
        <vt:i4>0</vt:i4>
      </vt:variant>
      <vt:variant>
        <vt:i4>5</vt:i4>
      </vt:variant>
      <vt:variant>
        <vt:lpwstr>http://listserv.leon.k12.fl.us/</vt:lpwstr>
      </vt:variant>
      <vt:variant>
        <vt:lpwstr/>
      </vt:variant>
      <vt:variant>
        <vt:i4>7143542</vt:i4>
      </vt:variant>
      <vt:variant>
        <vt:i4>3</vt:i4>
      </vt:variant>
      <vt:variant>
        <vt:i4>0</vt:i4>
      </vt:variant>
      <vt:variant>
        <vt:i4>5</vt:i4>
      </vt:variant>
      <vt:variant>
        <vt:lpwstr>http://www.cobb.leon.k12.fl.us/</vt:lpwstr>
      </vt:variant>
      <vt:variant>
        <vt:lpwstr/>
      </vt:variant>
      <vt:variant>
        <vt:i4>4063341</vt:i4>
      </vt:variant>
      <vt:variant>
        <vt:i4>0</vt:i4>
      </vt:variant>
      <vt:variant>
        <vt:i4>0</vt:i4>
      </vt:variant>
      <vt:variant>
        <vt:i4>5</vt:i4>
      </vt:variant>
      <vt:variant>
        <vt:lpwstr>http://www.paypams.com/</vt:lpwstr>
      </vt:variant>
      <vt:variant>
        <vt:lpwstr/>
      </vt:variant>
      <vt:variant>
        <vt:i4>983134</vt:i4>
      </vt:variant>
      <vt:variant>
        <vt:i4>0</vt:i4>
      </vt:variant>
      <vt:variant>
        <vt:i4>0</vt:i4>
      </vt:variant>
      <vt:variant>
        <vt:i4>5</vt:i4>
      </vt:variant>
      <vt:variant>
        <vt:lpwstr>http://www.cobb.leon/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COBB MIDDLE SCHOOL</dc:title>
  <dc:subject/>
  <dc:creator>Marsh, Giselle</dc:creator>
  <cp:keywords/>
  <dc:description/>
  <cp:lastModifiedBy>McGhee, Vanessa</cp:lastModifiedBy>
  <cp:revision>2</cp:revision>
  <cp:lastPrinted>2025-06-18T12:44:00Z</cp:lastPrinted>
  <dcterms:created xsi:type="dcterms:W3CDTF">2025-10-28T15:39:00Z</dcterms:created>
  <dcterms:modified xsi:type="dcterms:W3CDTF">2025-10-28T15:39:00Z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0x0101002E3ED72789CB0D438E42123E5684F094</vt:lpwstr>
  </property>
  <property fmtid="{D5CDD505-2E9C-101B-9397-08002B2CF9AE}" pid="3" name="GrammarlyDocumentId">
    <vt:lpwstr>3a64f4d2435fdfee821256f11ae262597d51d75c977be5e8da596f0b4101e396</vt:lpwstr>
  </property>
</Properties>
</file>